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352E9" w14:textId="2B1C051B" w:rsidR="005009E6" w:rsidRPr="00290275" w:rsidRDefault="005009E6" w:rsidP="005009E6">
      <w:pPr>
        <w:rPr>
          <w:rFonts w:ascii="Arial" w:hAnsi="Arial" w:cs="Arial"/>
          <w:sz w:val="28"/>
          <w:szCs w:val="28"/>
        </w:rPr>
      </w:pPr>
      <w:r w:rsidRPr="00290275">
        <w:rPr>
          <w:rFonts w:ascii="Arial" w:hAnsi="Arial" w:cs="Arial"/>
          <w:sz w:val="28"/>
          <w:szCs w:val="28"/>
        </w:rPr>
        <w:t>Themen</w:t>
      </w:r>
      <w:r w:rsidR="00B25E6B" w:rsidRPr="00290275">
        <w:rPr>
          <w:rFonts w:ascii="Arial" w:hAnsi="Arial" w:cs="Arial"/>
          <w:sz w:val="28"/>
          <w:szCs w:val="28"/>
        </w:rPr>
        <w:t xml:space="preserve">- </w:t>
      </w:r>
      <w:r w:rsidRPr="00290275">
        <w:rPr>
          <w:rFonts w:ascii="Arial" w:hAnsi="Arial" w:cs="Arial"/>
          <w:sz w:val="28"/>
          <w:szCs w:val="28"/>
        </w:rPr>
        <w:t>&amp; Betreuungsvereinbarung Masterarbeit</w:t>
      </w:r>
    </w:p>
    <w:p w14:paraId="0EF47218" w14:textId="14C1D4B6" w:rsidR="005009E6" w:rsidRPr="005009E6" w:rsidRDefault="005009E6" w:rsidP="005009E6">
      <w:pPr>
        <w:pStyle w:val="berschrift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4C4C4C"/>
          <w:sz w:val="32"/>
          <w:szCs w:val="32"/>
        </w:rPr>
      </w:pPr>
      <w:r w:rsidRPr="00290275">
        <w:rPr>
          <w:rFonts w:asciiTheme="minorHAnsi" w:hAnsiTheme="minorHAnsi" w:cstheme="minorHAnsi"/>
          <w:b w:val="0"/>
          <w:bCs w:val="0"/>
          <w:color w:val="4C4C4C"/>
          <w:sz w:val="28"/>
          <w:szCs w:val="28"/>
        </w:rPr>
        <w:t>Lehramt Sekundarstufe Allgemeinbildung</w:t>
      </w:r>
    </w:p>
    <w:p w14:paraId="081C4590" w14:textId="77777777" w:rsidR="00290275" w:rsidRPr="00904E7E" w:rsidRDefault="00290275" w:rsidP="00290275">
      <w:pPr>
        <w:rPr>
          <w:rFonts w:ascii="Arial" w:hAnsi="Arial" w:cs="Arial"/>
          <w:sz w:val="28"/>
          <w:szCs w:val="28"/>
        </w:rPr>
      </w:pPr>
    </w:p>
    <w:tbl>
      <w:tblPr>
        <w:tblW w:w="90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1985"/>
        <w:gridCol w:w="2998"/>
      </w:tblGrid>
      <w:tr w:rsidR="00290275" w:rsidRPr="00904E7E" w14:paraId="44E29FF2" w14:textId="77777777" w:rsidTr="00D859F9">
        <w:trPr>
          <w:trHeight w:val="567"/>
        </w:trPr>
        <w:tc>
          <w:tcPr>
            <w:tcW w:w="6021" w:type="dxa"/>
            <w:gridSpan w:val="2"/>
            <w:tcMar>
              <w:top w:w="57" w:type="dxa"/>
            </w:tcMar>
          </w:tcPr>
          <w:p w14:paraId="3FA55AE3" w14:textId="77777777" w:rsidR="00290275" w:rsidRPr="00904E7E" w:rsidRDefault="00290275" w:rsidP="00D859F9">
            <w:pPr>
              <w:rPr>
                <w:rFonts w:ascii="Arial" w:hAnsi="Arial" w:cs="Arial"/>
                <w:sz w:val="22"/>
                <w:szCs w:val="22"/>
              </w:rPr>
            </w:pPr>
            <w:r w:rsidRPr="00904E7E">
              <w:rPr>
                <w:rFonts w:ascii="Arial" w:hAnsi="Arial" w:cs="Arial"/>
                <w:sz w:val="22"/>
                <w:szCs w:val="22"/>
              </w:rPr>
              <w:t>Vor- und Nachname</w:t>
            </w:r>
          </w:p>
          <w:p w14:paraId="459C8B6F" w14:textId="77777777" w:rsidR="00290275" w:rsidRPr="00904E7E" w:rsidRDefault="00290275" w:rsidP="00D859F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04E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904E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04E7E">
              <w:rPr>
                <w:rFonts w:ascii="Arial" w:hAnsi="Arial" w:cs="Arial"/>
                <w:sz w:val="22"/>
                <w:szCs w:val="22"/>
              </w:rPr>
            </w:r>
            <w:r w:rsidRPr="00904E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4E7E">
              <w:rPr>
                <w:rFonts w:ascii="Arial" w:hAnsi="Arial" w:cs="Arial"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998" w:type="dxa"/>
          </w:tcPr>
          <w:p w14:paraId="219DFA6B" w14:textId="77777777" w:rsidR="00290275" w:rsidRPr="00904E7E" w:rsidRDefault="00290275" w:rsidP="00D859F9">
            <w:pPr>
              <w:rPr>
                <w:rFonts w:ascii="Arial" w:hAnsi="Arial" w:cs="Arial"/>
                <w:sz w:val="22"/>
                <w:szCs w:val="22"/>
              </w:rPr>
            </w:pPr>
            <w:r w:rsidRPr="00904E7E">
              <w:rPr>
                <w:rFonts w:ascii="Arial" w:hAnsi="Arial" w:cs="Arial"/>
                <w:sz w:val="22"/>
                <w:szCs w:val="22"/>
              </w:rPr>
              <w:t>Matrikelnummer</w:t>
            </w:r>
          </w:p>
          <w:p w14:paraId="449C8D39" w14:textId="77777777" w:rsidR="00290275" w:rsidRPr="00904E7E" w:rsidRDefault="00290275" w:rsidP="00D859F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04E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904E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04E7E">
              <w:rPr>
                <w:rFonts w:ascii="Arial" w:hAnsi="Arial" w:cs="Arial"/>
                <w:sz w:val="22"/>
                <w:szCs w:val="22"/>
              </w:rPr>
            </w:r>
            <w:r w:rsidRPr="00904E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4E7E">
              <w:rPr>
                <w:rFonts w:ascii="Arial" w:hAnsi="Arial" w:cs="Arial"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290275" w:rsidRPr="00904E7E" w14:paraId="3CCAFC9F" w14:textId="77777777" w:rsidTr="00D859F9">
        <w:trPr>
          <w:trHeight w:val="567"/>
        </w:trPr>
        <w:tc>
          <w:tcPr>
            <w:tcW w:w="4036" w:type="dxa"/>
            <w:tcMar>
              <w:top w:w="57" w:type="dxa"/>
            </w:tcMar>
          </w:tcPr>
          <w:p w14:paraId="451ED165" w14:textId="77777777" w:rsidR="00290275" w:rsidRPr="00904E7E" w:rsidRDefault="00290275" w:rsidP="00D859F9">
            <w:pPr>
              <w:rPr>
                <w:rFonts w:ascii="Arial" w:hAnsi="Arial" w:cs="Arial"/>
                <w:sz w:val="22"/>
                <w:szCs w:val="22"/>
              </w:rPr>
            </w:pPr>
            <w:r w:rsidRPr="00904E7E">
              <w:rPr>
                <w:rFonts w:ascii="Arial" w:hAnsi="Arial" w:cs="Arial"/>
                <w:sz w:val="22"/>
                <w:szCs w:val="22"/>
              </w:rPr>
              <w:t>Telefonnummer</w:t>
            </w:r>
          </w:p>
          <w:p w14:paraId="4A53D84C" w14:textId="77777777" w:rsidR="00290275" w:rsidRPr="00904E7E" w:rsidRDefault="00290275" w:rsidP="00D859F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04E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904E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04E7E">
              <w:rPr>
                <w:rFonts w:ascii="Arial" w:hAnsi="Arial" w:cs="Arial"/>
                <w:sz w:val="22"/>
                <w:szCs w:val="22"/>
              </w:rPr>
            </w:r>
            <w:r w:rsidRPr="00904E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983" w:type="dxa"/>
            <w:gridSpan w:val="2"/>
          </w:tcPr>
          <w:p w14:paraId="0D9DB5D4" w14:textId="77777777" w:rsidR="00290275" w:rsidRPr="00904E7E" w:rsidRDefault="00290275" w:rsidP="00D859F9">
            <w:pPr>
              <w:rPr>
                <w:rFonts w:ascii="Arial" w:hAnsi="Arial" w:cs="Arial"/>
                <w:sz w:val="22"/>
                <w:szCs w:val="22"/>
              </w:rPr>
            </w:pPr>
            <w:r w:rsidRPr="00904E7E">
              <w:rPr>
                <w:rFonts w:ascii="Arial" w:hAnsi="Arial" w:cs="Arial"/>
                <w:sz w:val="22"/>
                <w:szCs w:val="22"/>
              </w:rPr>
              <w:t>E-Mail</w:t>
            </w:r>
          </w:p>
          <w:p w14:paraId="76552DCD" w14:textId="77777777" w:rsidR="00290275" w:rsidRPr="00904E7E" w:rsidRDefault="00290275" w:rsidP="00D859F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04E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04E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04E7E">
              <w:rPr>
                <w:rFonts w:ascii="Arial" w:hAnsi="Arial" w:cs="Arial"/>
                <w:sz w:val="22"/>
                <w:szCs w:val="22"/>
              </w:rPr>
            </w:r>
            <w:r w:rsidRPr="00904E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524A3002" w14:textId="77777777" w:rsidR="00290275" w:rsidRPr="00904E7E" w:rsidRDefault="00290275" w:rsidP="00290275">
      <w:pPr>
        <w:rPr>
          <w:rFonts w:ascii="Arial" w:hAnsi="Arial" w:cs="Arial"/>
          <w:sz w:val="16"/>
        </w:rPr>
      </w:pPr>
    </w:p>
    <w:p w14:paraId="442C7C1E" w14:textId="77777777" w:rsidR="005009E6" w:rsidRPr="00565B02" w:rsidRDefault="005009E6" w:rsidP="005009E6">
      <w:pPr>
        <w:rPr>
          <w:rFonts w:ascii="Arial" w:hAnsi="Arial" w:cs="Arial"/>
          <w:sz w:val="16"/>
        </w:rPr>
      </w:pPr>
    </w:p>
    <w:tbl>
      <w:tblPr>
        <w:tblW w:w="90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6965"/>
      </w:tblGrid>
      <w:tr w:rsidR="005009E6" w:rsidRPr="00565B02" w14:paraId="6A3CB1BE" w14:textId="77777777" w:rsidTr="00B96B46">
        <w:trPr>
          <w:trHeight w:val="411"/>
        </w:trPr>
        <w:tc>
          <w:tcPr>
            <w:tcW w:w="2052" w:type="dxa"/>
            <w:tcMar>
              <w:top w:w="57" w:type="dxa"/>
            </w:tcMar>
          </w:tcPr>
          <w:p w14:paraId="79A26D20" w14:textId="1F5D6500" w:rsidR="005009E6" w:rsidRPr="00565B02" w:rsidRDefault="00290275" w:rsidP="005313A3">
            <w:pPr>
              <w:rPr>
                <w:rFonts w:ascii="Arial" w:hAnsi="Arial" w:cs="Arial"/>
                <w:sz w:val="16"/>
              </w:rPr>
            </w:pPr>
            <w:r w:rsidRPr="00904E7E">
              <w:rPr>
                <w:rFonts w:ascii="Arial" w:hAnsi="Arial" w:cs="Arial"/>
                <w:sz w:val="22"/>
                <w:szCs w:val="22"/>
              </w:rPr>
              <w:t>Die Arbeit wird verfasst …</w:t>
            </w:r>
          </w:p>
        </w:tc>
        <w:tc>
          <w:tcPr>
            <w:tcW w:w="6965" w:type="dxa"/>
            <w:vAlign w:val="center"/>
          </w:tcPr>
          <w:p w14:paraId="25983A53" w14:textId="2F6165EA" w:rsidR="005009E6" w:rsidRDefault="0051514F" w:rsidP="00290275">
            <w:pPr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it-IT"/>
                </w:rPr>
                <w:id w:val="-159716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9E6">
                  <w:rPr>
                    <w:rFonts w:ascii="MS Gothic" w:eastAsia="MS Gothic" w:hAnsi="MS Gothic" w:cs="Arial" w:hint="eastAsia"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5009E6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5009E6">
              <w:rPr>
                <w:rFonts w:ascii="Arial" w:hAnsi="Arial" w:cs="Arial"/>
                <w:sz w:val="22"/>
                <w:szCs w:val="22"/>
                <w:lang w:val="it-IT"/>
              </w:rPr>
              <w:t>im</w:t>
            </w:r>
            <w:proofErr w:type="spellEnd"/>
            <w:r w:rsidR="005009E6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5009E6">
              <w:rPr>
                <w:rFonts w:ascii="Arial" w:hAnsi="Arial" w:cs="Arial"/>
                <w:sz w:val="22"/>
                <w:szCs w:val="22"/>
                <w:lang w:val="it-IT"/>
              </w:rPr>
              <w:t>gewählten</w:t>
            </w:r>
            <w:proofErr w:type="spellEnd"/>
            <w:r w:rsidR="005009E6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5009E6">
              <w:rPr>
                <w:rFonts w:ascii="Arial" w:hAnsi="Arial" w:cs="Arial"/>
                <w:sz w:val="22"/>
                <w:szCs w:val="22"/>
                <w:lang w:val="it-IT"/>
              </w:rPr>
              <w:t>Unterrichtsfach</w:t>
            </w:r>
            <w:proofErr w:type="spellEnd"/>
            <w:r w:rsidR="005009E6">
              <w:rPr>
                <w:rFonts w:ascii="Arial" w:hAnsi="Arial" w:cs="Arial"/>
                <w:sz w:val="22"/>
                <w:szCs w:val="22"/>
                <w:lang w:val="it-IT"/>
              </w:rPr>
              <w:t xml:space="preserve">: </w:t>
            </w:r>
            <w:r w:rsidR="005009E6" w:rsidRPr="00DB55C9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009E6" w:rsidRPr="00DB55C9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 w:rsidR="005009E6" w:rsidRPr="00DB55C9">
              <w:rPr>
                <w:rFonts w:ascii="Arial" w:hAnsi="Arial" w:cs="Arial"/>
                <w:sz w:val="22"/>
                <w:szCs w:val="22"/>
                <w:lang w:val="it-IT"/>
              </w:rPr>
            </w:r>
            <w:r w:rsidR="005009E6" w:rsidRPr="00DB55C9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="005009E6" w:rsidRPr="00DB55C9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="005009E6" w:rsidRPr="00DB55C9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="005009E6" w:rsidRPr="00DB55C9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="005009E6" w:rsidRPr="00DB55C9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="005009E6" w:rsidRPr="00DB55C9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="005009E6" w:rsidRPr="00DB55C9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  <w:r w:rsidR="005009E6">
              <w:rPr>
                <w:rFonts w:ascii="Arial" w:hAnsi="Arial" w:cs="Arial"/>
                <w:sz w:val="22"/>
                <w:szCs w:val="22"/>
                <w:lang w:val="it-IT"/>
              </w:rPr>
              <w:br/>
            </w:r>
            <w:sdt>
              <w:sdtPr>
                <w:rPr>
                  <w:rFonts w:ascii="Arial" w:hAnsi="Arial" w:cs="Arial"/>
                  <w:sz w:val="22"/>
                  <w:szCs w:val="22"/>
                  <w:lang w:val="it-IT"/>
                </w:rPr>
                <w:id w:val="-4390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9E6">
                  <w:rPr>
                    <w:rFonts w:ascii="MS Gothic" w:eastAsia="MS Gothic" w:hAnsi="MS Gothic" w:cs="Arial" w:hint="eastAsia"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5009E6">
              <w:rPr>
                <w:rFonts w:ascii="Arial" w:hAnsi="Arial" w:cs="Arial"/>
                <w:sz w:val="22"/>
                <w:szCs w:val="22"/>
                <w:lang w:val="it-IT"/>
              </w:rPr>
              <w:t xml:space="preserve"> in </w:t>
            </w:r>
            <w:proofErr w:type="spellStart"/>
            <w:r w:rsidR="005009E6" w:rsidRPr="00C1551D">
              <w:rPr>
                <w:rFonts w:ascii="Arial" w:hAnsi="Arial" w:cs="Arial"/>
                <w:sz w:val="22"/>
                <w:szCs w:val="22"/>
                <w:lang w:val="it-IT"/>
              </w:rPr>
              <w:t>der</w:t>
            </w:r>
            <w:proofErr w:type="spellEnd"/>
            <w:r w:rsidR="005009E6" w:rsidRPr="00C1551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5009E6" w:rsidRPr="00C1551D">
              <w:rPr>
                <w:rFonts w:ascii="Arial" w:hAnsi="Arial" w:cs="Arial"/>
                <w:sz w:val="22"/>
                <w:szCs w:val="22"/>
                <w:lang w:val="it-IT"/>
              </w:rPr>
              <w:t>gewählten</w:t>
            </w:r>
            <w:proofErr w:type="spellEnd"/>
            <w:r w:rsidR="005009E6" w:rsidRPr="00C1551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5009E6">
              <w:rPr>
                <w:rFonts w:ascii="Arial" w:hAnsi="Arial" w:cs="Arial"/>
                <w:sz w:val="22"/>
                <w:szCs w:val="22"/>
                <w:lang w:val="it-IT"/>
              </w:rPr>
              <w:t>Spezialisierung</w:t>
            </w:r>
            <w:proofErr w:type="spellEnd"/>
            <w:r w:rsidR="005009E6">
              <w:rPr>
                <w:rFonts w:ascii="Arial" w:hAnsi="Arial" w:cs="Arial"/>
                <w:sz w:val="22"/>
                <w:szCs w:val="22"/>
                <w:lang w:val="it-IT"/>
              </w:rPr>
              <w:t>:</w:t>
            </w:r>
            <w:r w:rsidR="005009E6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 </w:t>
            </w:r>
            <w:r w:rsidR="005009E6" w:rsidRPr="00DB55C9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5009E6" w:rsidRPr="00DB55C9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 w:rsidR="005009E6" w:rsidRPr="00DB55C9">
              <w:rPr>
                <w:rFonts w:ascii="Arial" w:hAnsi="Arial" w:cs="Arial"/>
                <w:sz w:val="22"/>
                <w:szCs w:val="22"/>
                <w:lang w:val="it-IT"/>
              </w:rPr>
            </w:r>
            <w:r w:rsidR="005009E6" w:rsidRPr="00DB55C9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="005009E6" w:rsidRPr="00DB55C9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="005009E6" w:rsidRPr="00DB55C9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="005009E6" w:rsidRPr="00DB55C9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="005009E6" w:rsidRPr="00DB55C9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="005009E6" w:rsidRPr="00DB55C9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="005009E6" w:rsidRPr="00DB55C9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  <w:bookmarkEnd w:id="4"/>
            <w:r w:rsidR="005009E6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</w:t>
            </w:r>
          </w:p>
          <w:p w14:paraId="5386822C" w14:textId="0EF5DE86" w:rsidR="005009E6" w:rsidRPr="00DB55C9" w:rsidRDefault="0051514F" w:rsidP="0029027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it-IT"/>
                </w:rPr>
                <w:id w:val="152652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9E6">
                  <w:rPr>
                    <w:rFonts w:ascii="MS Gothic" w:eastAsia="MS Gothic" w:hAnsi="MS Gothic" w:cs="Arial" w:hint="eastAsia"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5009E6" w:rsidRPr="00C1551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5009E6">
              <w:rPr>
                <w:rFonts w:ascii="Arial" w:hAnsi="Arial" w:cs="Arial"/>
                <w:sz w:val="22"/>
                <w:szCs w:val="22"/>
                <w:lang w:val="it-IT"/>
              </w:rPr>
              <w:t xml:space="preserve">in </w:t>
            </w:r>
            <w:proofErr w:type="spellStart"/>
            <w:r w:rsidR="005009E6" w:rsidRPr="003426BD">
              <w:rPr>
                <w:rFonts w:ascii="Arial" w:hAnsi="Arial" w:cs="Arial"/>
                <w:sz w:val="22"/>
                <w:szCs w:val="22"/>
                <w:lang w:val="it-IT"/>
              </w:rPr>
              <w:t>den</w:t>
            </w:r>
            <w:proofErr w:type="spellEnd"/>
            <w:r w:rsidR="005009E6" w:rsidRPr="003426B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5009E6" w:rsidRPr="003426BD">
              <w:rPr>
                <w:rFonts w:ascii="Arial" w:hAnsi="Arial" w:cs="Arial"/>
                <w:sz w:val="22"/>
                <w:szCs w:val="22"/>
                <w:lang w:val="it-IT"/>
              </w:rPr>
              <w:t>Bildungswissenschaftlichen</w:t>
            </w:r>
            <w:proofErr w:type="spellEnd"/>
            <w:r w:rsidR="005009E6" w:rsidRPr="003426B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5009E6" w:rsidRPr="003426BD">
              <w:rPr>
                <w:rFonts w:ascii="Arial" w:hAnsi="Arial" w:cs="Arial"/>
                <w:sz w:val="22"/>
                <w:szCs w:val="22"/>
                <w:lang w:val="it-IT"/>
              </w:rPr>
              <w:t>Grundlagen</w:t>
            </w:r>
            <w:proofErr w:type="spellEnd"/>
            <w:r w:rsidR="005009E6">
              <w:rPr>
                <w:rFonts w:ascii="Arial" w:hAnsi="Arial" w:cs="Arial"/>
                <w:sz w:val="22"/>
                <w:szCs w:val="22"/>
                <w:lang w:val="it-IT"/>
              </w:rPr>
              <w:t>:</w:t>
            </w:r>
            <w:r w:rsidR="005009E6" w:rsidRPr="00DB55C9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5009E6" w:rsidRPr="00DB55C9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009E6" w:rsidRPr="00DB55C9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 w:rsidR="005009E6" w:rsidRPr="00DB55C9">
              <w:rPr>
                <w:rFonts w:ascii="Arial" w:hAnsi="Arial" w:cs="Arial"/>
                <w:sz w:val="22"/>
                <w:szCs w:val="22"/>
                <w:lang w:val="it-IT"/>
              </w:rPr>
            </w:r>
            <w:r w:rsidR="005009E6" w:rsidRPr="00DB55C9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="005009E6" w:rsidRPr="00DB55C9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="005009E6" w:rsidRPr="00DB55C9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="005009E6" w:rsidRPr="00DB55C9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="005009E6" w:rsidRPr="00DB55C9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="005009E6" w:rsidRPr="00DB55C9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="005009E6" w:rsidRPr="00DB55C9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  <w:r w:rsidR="00290275">
              <w:rPr>
                <w:rFonts w:ascii="Arial" w:hAnsi="Arial" w:cs="Arial"/>
                <w:sz w:val="22"/>
                <w:szCs w:val="22"/>
                <w:lang w:val="it-IT"/>
              </w:rPr>
              <w:br/>
            </w:r>
            <w:sdt>
              <w:sdtPr>
                <w:rPr>
                  <w:rFonts w:ascii="Arial" w:hAnsi="Arial" w:cs="Arial"/>
                  <w:sz w:val="22"/>
                  <w:szCs w:val="22"/>
                  <w:lang w:val="it-IT"/>
                </w:rPr>
                <w:id w:val="48305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9E6">
                  <w:rPr>
                    <w:rFonts w:ascii="MS Gothic" w:eastAsia="MS Gothic" w:hAnsi="MS Gothic" w:cs="Arial" w:hint="eastAsia"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5009E6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5009E6">
              <w:rPr>
                <w:rFonts w:ascii="Arial" w:hAnsi="Arial" w:cs="Arial"/>
                <w:sz w:val="22"/>
                <w:szCs w:val="22"/>
                <w:lang w:val="it-IT"/>
              </w:rPr>
              <w:t>bereichsübergreifend</w:t>
            </w:r>
            <w:proofErr w:type="spellEnd"/>
            <w:r w:rsidR="005009E6">
              <w:rPr>
                <w:rFonts w:ascii="Arial" w:hAnsi="Arial" w:cs="Arial"/>
                <w:sz w:val="22"/>
                <w:szCs w:val="22"/>
                <w:lang w:val="it-IT"/>
              </w:rPr>
              <w:t xml:space="preserve">: </w:t>
            </w:r>
            <w:r w:rsidR="005009E6" w:rsidRPr="00DB55C9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009E6" w:rsidRPr="00DB55C9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 w:rsidR="005009E6" w:rsidRPr="00DB55C9">
              <w:rPr>
                <w:rFonts w:ascii="Arial" w:hAnsi="Arial" w:cs="Arial"/>
                <w:sz w:val="22"/>
                <w:szCs w:val="22"/>
                <w:lang w:val="it-IT"/>
              </w:rPr>
            </w:r>
            <w:r w:rsidR="005009E6" w:rsidRPr="00DB55C9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="005009E6" w:rsidRPr="00DB55C9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="005009E6" w:rsidRPr="00DB55C9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="005009E6" w:rsidRPr="00DB55C9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="005009E6" w:rsidRPr="00DB55C9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="005009E6" w:rsidRPr="00DB55C9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="005009E6" w:rsidRPr="00DB55C9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</w:p>
        </w:tc>
      </w:tr>
    </w:tbl>
    <w:p w14:paraId="357BA51C" w14:textId="77777777" w:rsidR="005009E6" w:rsidRPr="00565B02" w:rsidRDefault="005009E6" w:rsidP="005009E6">
      <w:pPr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sz w:val="18"/>
          <w:lang w:val="de-DE"/>
        </w:rPr>
        <w:t xml:space="preserve"> </w:t>
      </w:r>
    </w:p>
    <w:tbl>
      <w:tblPr>
        <w:tblW w:w="9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1984"/>
        <w:gridCol w:w="4990"/>
      </w:tblGrid>
      <w:tr w:rsidR="00290275" w:rsidRPr="00565B02" w14:paraId="7C80F11B" w14:textId="77777777" w:rsidTr="00B96B46">
        <w:trPr>
          <w:trHeight w:val="454"/>
        </w:trPr>
        <w:tc>
          <w:tcPr>
            <w:tcW w:w="2052" w:type="dxa"/>
            <w:tcMar>
              <w:top w:w="57" w:type="dxa"/>
            </w:tcMar>
            <w:vAlign w:val="center"/>
          </w:tcPr>
          <w:p w14:paraId="6379E9E7" w14:textId="4D4B2FA0" w:rsidR="00290275" w:rsidRPr="00565B02" w:rsidRDefault="00290275" w:rsidP="00290275">
            <w:pPr>
              <w:rPr>
                <w:rFonts w:ascii="Arial" w:hAnsi="Arial" w:cs="Arial"/>
                <w:sz w:val="16"/>
              </w:rPr>
            </w:pPr>
            <w:r w:rsidRPr="00904E7E">
              <w:rPr>
                <w:rFonts w:ascii="Arial" w:hAnsi="Arial" w:cs="Arial"/>
                <w:sz w:val="22"/>
                <w:szCs w:val="22"/>
              </w:rPr>
              <w:t>Name Betreuer*in</w:t>
            </w:r>
          </w:p>
        </w:tc>
        <w:tc>
          <w:tcPr>
            <w:tcW w:w="6974" w:type="dxa"/>
            <w:gridSpan w:val="2"/>
            <w:vAlign w:val="center"/>
          </w:tcPr>
          <w:p w14:paraId="570F2EBD" w14:textId="33F82860" w:rsidR="00290275" w:rsidRPr="00D87656" w:rsidRDefault="00290275" w:rsidP="00290275">
            <w:pPr>
              <w:rPr>
                <w:rFonts w:ascii="Arial" w:hAnsi="Arial" w:cs="Arial"/>
                <w:sz w:val="22"/>
                <w:szCs w:val="22"/>
              </w:rPr>
            </w:pPr>
            <w:r w:rsidRPr="00904E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904E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04E7E">
              <w:rPr>
                <w:rFonts w:ascii="Arial" w:hAnsi="Arial" w:cs="Arial"/>
                <w:sz w:val="22"/>
                <w:szCs w:val="22"/>
              </w:rPr>
            </w:r>
            <w:r w:rsidRPr="00904E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290275" w:rsidRPr="00565B02" w14:paraId="2B7C0FEA" w14:textId="77777777" w:rsidTr="00B96B46">
        <w:trPr>
          <w:trHeight w:val="454"/>
        </w:trPr>
        <w:tc>
          <w:tcPr>
            <w:tcW w:w="2052" w:type="dxa"/>
            <w:tcMar>
              <w:top w:w="57" w:type="dxa"/>
            </w:tcMar>
            <w:vAlign w:val="center"/>
          </w:tcPr>
          <w:p w14:paraId="79AEA0F3" w14:textId="57AB30CD" w:rsidR="00290275" w:rsidRPr="00565B02" w:rsidRDefault="00290275" w:rsidP="00290275">
            <w:pPr>
              <w:rPr>
                <w:rFonts w:ascii="Arial" w:hAnsi="Arial" w:cs="Arial"/>
                <w:sz w:val="16"/>
              </w:rPr>
            </w:pPr>
            <w:proofErr w:type="spellStart"/>
            <w:r w:rsidRPr="00904E7E">
              <w:rPr>
                <w:rFonts w:ascii="Arial" w:hAnsi="Arial" w:cs="Arial"/>
                <w:sz w:val="22"/>
                <w:szCs w:val="22"/>
              </w:rPr>
              <w:t>Tel.Nr</w:t>
            </w:r>
            <w:proofErr w:type="spellEnd"/>
            <w:r w:rsidRPr="00904E7E">
              <w:rPr>
                <w:rFonts w:ascii="Arial" w:hAnsi="Arial" w:cs="Arial"/>
                <w:sz w:val="22"/>
                <w:szCs w:val="22"/>
              </w:rPr>
              <w:t>./E-Mail</w:t>
            </w:r>
          </w:p>
        </w:tc>
        <w:tc>
          <w:tcPr>
            <w:tcW w:w="1984" w:type="dxa"/>
            <w:vAlign w:val="center"/>
          </w:tcPr>
          <w:p w14:paraId="3B618C21" w14:textId="7C03CB1E" w:rsidR="00290275" w:rsidRPr="00D87656" w:rsidRDefault="00290275" w:rsidP="00290275">
            <w:pPr>
              <w:rPr>
                <w:rFonts w:ascii="Arial" w:hAnsi="Arial" w:cs="Arial"/>
                <w:sz w:val="22"/>
                <w:szCs w:val="22"/>
              </w:rPr>
            </w:pPr>
            <w:r w:rsidRPr="00904E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Pr="00904E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04E7E">
              <w:rPr>
                <w:rFonts w:ascii="Arial" w:hAnsi="Arial" w:cs="Arial"/>
                <w:sz w:val="22"/>
                <w:szCs w:val="22"/>
              </w:rPr>
            </w:r>
            <w:r w:rsidRPr="00904E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990" w:type="dxa"/>
            <w:vAlign w:val="center"/>
          </w:tcPr>
          <w:p w14:paraId="28499F96" w14:textId="56BAF06D" w:rsidR="00290275" w:rsidRPr="00D87656" w:rsidRDefault="00B96B46" w:rsidP="00290275">
            <w:pPr>
              <w:rPr>
                <w:rFonts w:ascii="Arial" w:hAnsi="Arial" w:cs="Arial"/>
                <w:sz w:val="22"/>
                <w:szCs w:val="22"/>
              </w:rPr>
            </w:pPr>
            <w:r w:rsidRPr="00904E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E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04E7E">
              <w:rPr>
                <w:rFonts w:ascii="Arial" w:hAnsi="Arial" w:cs="Arial"/>
                <w:sz w:val="22"/>
                <w:szCs w:val="22"/>
              </w:rPr>
            </w:r>
            <w:r w:rsidRPr="00904E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17B565A" w14:textId="77777777" w:rsidR="005009E6" w:rsidRPr="00565B02" w:rsidRDefault="005009E6" w:rsidP="005009E6">
      <w:pPr>
        <w:rPr>
          <w:rFonts w:ascii="Arial" w:hAnsi="Arial" w:cs="Arial"/>
          <w:sz w:val="18"/>
          <w:lang w:val="de-DE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5009E6" w:rsidRPr="00565B02" w14:paraId="12601431" w14:textId="77777777" w:rsidTr="00B25E6B">
        <w:trPr>
          <w:trHeight w:val="240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52D"/>
            <w:tcMar>
              <w:top w:w="57" w:type="dxa"/>
            </w:tcMar>
            <w:vAlign w:val="center"/>
          </w:tcPr>
          <w:p w14:paraId="03ACAC71" w14:textId="77777777" w:rsidR="005009E6" w:rsidRPr="00DA36B5" w:rsidRDefault="005009E6" w:rsidP="005313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32"/>
              </w:rPr>
            </w:pPr>
            <w:r w:rsidRPr="00DA36B5">
              <w:rPr>
                <w:rFonts w:ascii="Arial" w:hAnsi="Arial" w:cs="Arial"/>
                <w:b/>
                <w:sz w:val="22"/>
                <w:szCs w:val="32"/>
              </w:rPr>
              <w:t>Arbeitstitel</w:t>
            </w:r>
          </w:p>
        </w:tc>
      </w:tr>
      <w:tr w:rsidR="005009E6" w:rsidRPr="00565B02" w14:paraId="76C172FD" w14:textId="77777777" w:rsidTr="00B25E6B">
        <w:trPr>
          <w:trHeight w:val="372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0AF34491" w14:textId="77777777" w:rsidR="005009E6" w:rsidRDefault="005009E6" w:rsidP="005313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  <w:p w14:paraId="319A1AF6" w14:textId="59A7982A" w:rsidR="005009E6" w:rsidRDefault="005009E6" w:rsidP="005313A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D85736E" w14:textId="77777777" w:rsidR="00B25E6B" w:rsidRDefault="00B25E6B" w:rsidP="005313A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0091042" w14:textId="77777777" w:rsidR="005009E6" w:rsidRPr="00D87656" w:rsidRDefault="005009E6" w:rsidP="005313A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9E6" w:rsidRPr="00565B02" w14:paraId="26F72BE7" w14:textId="77777777" w:rsidTr="00B25E6B">
        <w:trPr>
          <w:trHeight w:val="239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52D"/>
            <w:tcMar>
              <w:top w:w="57" w:type="dxa"/>
            </w:tcMar>
            <w:vAlign w:val="center"/>
          </w:tcPr>
          <w:p w14:paraId="76654AE5" w14:textId="77777777" w:rsidR="005009E6" w:rsidRPr="006E2B49" w:rsidRDefault="005009E6" w:rsidP="005313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E2B49">
              <w:rPr>
                <w:rFonts w:ascii="Arial" w:hAnsi="Arial" w:cs="Arial"/>
                <w:b/>
                <w:sz w:val="22"/>
                <w:szCs w:val="22"/>
              </w:rPr>
              <w:t>Betreuungsvereinbarung</w:t>
            </w:r>
          </w:p>
        </w:tc>
      </w:tr>
      <w:tr w:rsidR="005009E6" w:rsidRPr="00565B02" w14:paraId="76D5E271" w14:textId="77777777" w:rsidTr="00B25E6B">
        <w:trPr>
          <w:trHeight w:val="1080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735C085E" w14:textId="77777777" w:rsidR="005009E6" w:rsidRPr="00C1551D" w:rsidRDefault="005009E6" w:rsidP="005313A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1551D">
              <w:rPr>
                <w:rFonts w:ascii="Arial" w:hAnsi="Arial" w:cs="Arial"/>
                <w:sz w:val="20"/>
                <w:szCs w:val="20"/>
              </w:rPr>
              <w:t>Mit dieser Betreuungsvereinbarung verpflichtet sich der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C1551D">
              <w:rPr>
                <w:rFonts w:ascii="Arial" w:hAnsi="Arial" w:cs="Arial"/>
                <w:sz w:val="20"/>
                <w:szCs w:val="20"/>
              </w:rPr>
              <w:t>die Betreuer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C1551D">
              <w:rPr>
                <w:rFonts w:ascii="Arial" w:hAnsi="Arial" w:cs="Arial"/>
                <w:sz w:val="20"/>
                <w:szCs w:val="20"/>
              </w:rPr>
              <w:t>in:</w:t>
            </w:r>
          </w:p>
          <w:p w14:paraId="2CB9FAFB" w14:textId="77777777" w:rsidR="005009E6" w:rsidRPr="00C1551D" w:rsidRDefault="005009E6" w:rsidP="005313A3">
            <w:pPr>
              <w:pStyle w:val="Listenabsatz"/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155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gemeinsam mit dem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*</w:t>
            </w:r>
            <w:r w:rsidRPr="00C155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Studierenden eine Zeitplanung bis zum Abschluss der Masterarbeit vorzunehmen</w:t>
            </w:r>
          </w:p>
          <w:p w14:paraId="75DE3A55" w14:textId="77777777" w:rsidR="005009E6" w:rsidRDefault="005009E6" w:rsidP="005313A3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155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dem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*</w:t>
            </w:r>
            <w:r w:rsidRPr="00C155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Studierenden für mindestens zwei Betreuungsgespräche zur Verfügung zu stehen</w:t>
            </w:r>
          </w:p>
          <w:p w14:paraId="6970D632" w14:textId="77777777" w:rsidR="005009E6" w:rsidRPr="00C1551D" w:rsidRDefault="005009E6" w:rsidP="005313A3">
            <w:pPr>
              <w:pStyle w:val="Listenabsatz"/>
              <w:numPr>
                <w:ilvl w:val="0"/>
                <w:numId w:val="1"/>
              </w:numPr>
              <w:spacing w:before="120" w:after="60"/>
              <w:ind w:left="714" w:hanging="3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auf die Richtlinien guter wissenschaftlicher Praxis zu achten</w:t>
            </w:r>
          </w:p>
          <w:p w14:paraId="28D63E2B" w14:textId="77777777" w:rsidR="005009E6" w:rsidRPr="00C1551D" w:rsidRDefault="005009E6" w:rsidP="005313A3">
            <w:pPr>
              <w:rPr>
                <w:rFonts w:ascii="Arial" w:hAnsi="Arial" w:cs="Arial"/>
                <w:sz w:val="20"/>
                <w:szCs w:val="20"/>
              </w:rPr>
            </w:pPr>
            <w:r w:rsidRPr="00C1551D">
              <w:rPr>
                <w:rFonts w:ascii="Arial" w:hAnsi="Arial" w:cs="Arial"/>
                <w:sz w:val="20"/>
                <w:szCs w:val="20"/>
              </w:rPr>
              <w:t>Mit dieser Betreuungsvereinbarung verpflichtet sich der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C1551D">
              <w:rPr>
                <w:rFonts w:ascii="Arial" w:hAnsi="Arial" w:cs="Arial"/>
                <w:sz w:val="20"/>
                <w:szCs w:val="20"/>
              </w:rPr>
              <w:t>die betreute Studierende:</w:t>
            </w:r>
          </w:p>
          <w:p w14:paraId="3E1BB0B8" w14:textId="77777777" w:rsidR="005009E6" w:rsidRPr="00C1551D" w:rsidRDefault="005009E6" w:rsidP="005313A3">
            <w:pPr>
              <w:pStyle w:val="Listenabsatz"/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155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gemeinsam mit dem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*</w:t>
            </w:r>
            <w:r w:rsidRPr="00C155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Betreuer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*</w:t>
            </w:r>
            <w:r w:rsidRPr="00C155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eine Zeitplanung bis zum Abschluss der Masterarbeit vorzunehmen</w:t>
            </w:r>
          </w:p>
          <w:p w14:paraId="4757460E" w14:textId="77777777" w:rsidR="005009E6" w:rsidRPr="00C1551D" w:rsidRDefault="005009E6" w:rsidP="005313A3">
            <w:pPr>
              <w:pStyle w:val="Listenabsatz"/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155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Besprechungstermine mit dem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*</w:t>
            </w:r>
            <w:r w:rsidRPr="00C155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Betreuer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*</w:t>
            </w:r>
            <w:r w:rsidRPr="00C155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wahrzunehmen</w:t>
            </w:r>
          </w:p>
          <w:p w14:paraId="7A275E4D" w14:textId="77777777" w:rsidR="005009E6" w:rsidRPr="00C1551D" w:rsidRDefault="005009E6" w:rsidP="005313A3">
            <w:pPr>
              <w:pStyle w:val="Listenabsatz"/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</w:t>
            </w:r>
            <w:r w:rsidRPr="00C155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em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*</w:t>
            </w:r>
            <w:r w:rsidRPr="00C155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Betreuer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*</w:t>
            </w:r>
            <w:r w:rsidRPr="00C155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in über den Fortschritt der </w:t>
            </w:r>
            <w:r w:rsidRPr="00C1551D">
              <w:rPr>
                <w:rFonts w:ascii="Arial" w:hAnsi="Arial" w:cs="Arial"/>
                <w:sz w:val="20"/>
                <w:szCs w:val="20"/>
              </w:rPr>
              <w:t>Masterarbeit regelmäßig zu berichten</w:t>
            </w:r>
          </w:p>
          <w:p w14:paraId="53599A4C" w14:textId="77777777" w:rsidR="005009E6" w:rsidRPr="00C1551D" w:rsidRDefault="005009E6" w:rsidP="005313A3">
            <w:pPr>
              <w:pStyle w:val="Listenabsatz"/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C1551D">
              <w:rPr>
                <w:rFonts w:ascii="Arial" w:hAnsi="Arial" w:cs="Arial"/>
                <w:sz w:val="20"/>
                <w:szCs w:val="20"/>
              </w:rPr>
              <w:t>ggf. Verzögerungen oder Unterbrechungen der Masterarbeit einvernehmlich zu koordinieren</w:t>
            </w:r>
          </w:p>
          <w:p w14:paraId="2F8125DC" w14:textId="77777777" w:rsidR="005009E6" w:rsidRPr="00C1551D" w:rsidRDefault="005009E6" w:rsidP="005313A3">
            <w:pPr>
              <w:pStyle w:val="Listenabsatz"/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155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den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*</w:t>
            </w:r>
            <w:r w:rsidRPr="00C155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Betreuer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*</w:t>
            </w:r>
            <w:r w:rsidRPr="00C155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über ein Zurücklegen des Themas oder einen Themen-/ B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etreuungswechsel zu informieren</w:t>
            </w:r>
          </w:p>
          <w:p w14:paraId="08963102" w14:textId="71716A50" w:rsidR="005009E6" w:rsidRDefault="005009E6" w:rsidP="005313A3">
            <w:pPr>
              <w:pStyle w:val="Listenabsatz"/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155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sich beim Verfassen der Masterarbeit an die Richtlinien guter wiss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enschaftlicher Praxis zu halten</w:t>
            </w:r>
          </w:p>
          <w:p w14:paraId="27088410" w14:textId="77777777" w:rsidR="005009E6" w:rsidRPr="00C1551D" w:rsidRDefault="005009E6" w:rsidP="005009E6">
            <w:pPr>
              <w:pStyle w:val="Listenabsatz"/>
              <w:spacing w:after="0"/>
              <w:ind w:left="71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04E2C32A" w14:textId="77777777" w:rsidR="005009E6" w:rsidRDefault="005009E6" w:rsidP="005313A3">
            <w:p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A65E6E5" w14:textId="77777777" w:rsidR="005009E6" w:rsidRPr="00C1551D" w:rsidRDefault="005009E6" w:rsidP="005313A3">
            <w:p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C1551D">
              <w:rPr>
                <w:rFonts w:ascii="Arial" w:hAnsi="Arial" w:cs="Arial"/>
                <w:sz w:val="20"/>
                <w:szCs w:val="20"/>
              </w:rPr>
              <w:t>Auflösung der Betreuungsvereinbarung</w:t>
            </w:r>
          </w:p>
          <w:p w14:paraId="0257A15B" w14:textId="77777777" w:rsidR="005009E6" w:rsidRPr="00A71D4A" w:rsidRDefault="005009E6" w:rsidP="005313A3">
            <w:pPr>
              <w:pStyle w:val="Listenabsatz"/>
              <w:numPr>
                <w:ilvl w:val="0"/>
                <w:numId w:val="2"/>
              </w:numPr>
              <w:spacing w:after="120"/>
              <w:ind w:left="697" w:hanging="357"/>
              <w:rPr>
                <w:rFonts w:ascii="Arial" w:hAnsi="Arial" w:cs="Arial"/>
                <w:sz w:val="20"/>
                <w:szCs w:val="20"/>
              </w:rPr>
            </w:pPr>
            <w:r w:rsidRPr="00C1551D">
              <w:rPr>
                <w:rFonts w:ascii="Arial" w:hAnsi="Arial" w:cs="Arial"/>
                <w:sz w:val="20"/>
                <w:szCs w:val="20"/>
              </w:rPr>
              <w:lastRenderedPageBreak/>
              <w:t>Bis zur Einreichung der Masterarbeit ist es jederzeit möglich, die Betreuungsvereinbarung in beiderseitigem Einverständnis aufzulösen.</w:t>
            </w:r>
          </w:p>
        </w:tc>
      </w:tr>
    </w:tbl>
    <w:p w14:paraId="065D06B6" w14:textId="77777777" w:rsidR="005009E6" w:rsidRDefault="005009E6" w:rsidP="005009E6">
      <w:pPr>
        <w:rPr>
          <w:rFonts w:ascii="Arial" w:hAnsi="Arial" w:cs="Arial"/>
          <w:lang w:val="de-DE"/>
        </w:rPr>
      </w:pPr>
    </w:p>
    <w:p w14:paraId="39D72FB0" w14:textId="77777777" w:rsidR="005009E6" w:rsidRPr="00B81117" w:rsidRDefault="005009E6" w:rsidP="005009E6">
      <w:pPr>
        <w:rPr>
          <w:rFonts w:ascii="Arial" w:hAnsi="Arial" w:cs="Arial"/>
          <w:sz w:val="22"/>
          <w:szCs w:val="22"/>
          <w:lang w:val="de-DE"/>
        </w:rPr>
      </w:pPr>
    </w:p>
    <w:p w14:paraId="0F4D35ED" w14:textId="77777777" w:rsidR="005009E6" w:rsidRPr="00B81117" w:rsidRDefault="005009E6" w:rsidP="005009E6">
      <w:pPr>
        <w:rPr>
          <w:rFonts w:ascii="Arial" w:hAnsi="Arial" w:cs="Arial"/>
          <w:sz w:val="22"/>
          <w:szCs w:val="22"/>
          <w:lang w:val="de-D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009E6" w:rsidRPr="00784CE2" w14:paraId="34C99778" w14:textId="77777777" w:rsidTr="005313A3">
        <w:trPr>
          <w:trHeight w:val="425"/>
        </w:trPr>
        <w:tc>
          <w:tcPr>
            <w:tcW w:w="8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BD52D"/>
            <w:vAlign w:val="center"/>
          </w:tcPr>
          <w:p w14:paraId="201A8769" w14:textId="77777777" w:rsidR="005009E6" w:rsidRPr="00784CE2" w:rsidRDefault="005009E6" w:rsidP="005313A3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</w:rPr>
            </w:pPr>
            <w:r w:rsidRPr="00784CE2">
              <w:rPr>
                <w:rFonts w:ascii="Arial" w:hAnsi="Arial" w:cs="Arial"/>
                <w:b/>
              </w:rPr>
              <w:br w:type="page"/>
              <w:t xml:space="preserve"> </w:t>
            </w:r>
            <w:r w:rsidRPr="00DA36B5">
              <w:rPr>
                <w:rFonts w:ascii="Arial" w:hAnsi="Arial" w:cs="Arial"/>
                <w:b/>
                <w:sz w:val="22"/>
                <w:szCs w:val="32"/>
              </w:rPr>
              <w:t>Forschungsfrage(n)</w:t>
            </w:r>
          </w:p>
        </w:tc>
      </w:tr>
      <w:tr w:rsidR="005009E6" w:rsidRPr="00D87656" w14:paraId="7713769E" w14:textId="77777777" w:rsidTr="005313A3">
        <w:trPr>
          <w:trHeight w:val="1580"/>
        </w:trPr>
        <w:tc>
          <w:tcPr>
            <w:tcW w:w="8992" w:type="dxa"/>
            <w:tcBorders>
              <w:top w:val="single" w:sz="4" w:space="0" w:color="auto"/>
              <w:bottom w:val="single" w:sz="4" w:space="0" w:color="auto"/>
            </w:tcBorders>
          </w:tcPr>
          <w:p w14:paraId="34C4A5A5" w14:textId="77777777" w:rsidR="005009E6" w:rsidRPr="00D87656" w:rsidRDefault="005009E6" w:rsidP="005313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5009E6" w:rsidRPr="00565B02" w14:paraId="4C6B48A5" w14:textId="77777777" w:rsidTr="005313A3">
        <w:trPr>
          <w:trHeight w:val="361"/>
        </w:trPr>
        <w:tc>
          <w:tcPr>
            <w:tcW w:w="8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BD52D"/>
            <w:vAlign w:val="center"/>
          </w:tcPr>
          <w:p w14:paraId="40BA76C5" w14:textId="77777777" w:rsidR="005009E6" w:rsidRPr="00565B02" w:rsidRDefault="005009E6" w:rsidP="005313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8"/>
              </w:rPr>
            </w:pPr>
            <w:r w:rsidRPr="00DA36B5">
              <w:rPr>
                <w:rFonts w:ascii="Arial" w:hAnsi="Arial" w:cs="Arial"/>
                <w:b/>
                <w:sz w:val="22"/>
                <w:szCs w:val="32"/>
              </w:rPr>
              <w:t>Theoretischer Hintergrund</w:t>
            </w:r>
          </w:p>
        </w:tc>
      </w:tr>
      <w:tr w:rsidR="005009E6" w:rsidRPr="00565B02" w14:paraId="78379720" w14:textId="77777777" w:rsidTr="005313A3">
        <w:trPr>
          <w:trHeight w:val="2722"/>
        </w:trPr>
        <w:tc>
          <w:tcPr>
            <w:tcW w:w="8992" w:type="dxa"/>
            <w:tcBorders>
              <w:top w:val="single" w:sz="4" w:space="0" w:color="auto"/>
              <w:bottom w:val="single" w:sz="4" w:space="0" w:color="auto"/>
            </w:tcBorders>
          </w:tcPr>
          <w:p w14:paraId="4ACEBD0E" w14:textId="77777777" w:rsidR="005009E6" w:rsidRPr="00D87656" w:rsidRDefault="005009E6" w:rsidP="005313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5009E6" w:rsidRPr="00565B02" w14:paraId="2CD47A1B" w14:textId="77777777" w:rsidTr="005313A3">
        <w:trPr>
          <w:trHeight w:val="361"/>
        </w:trPr>
        <w:tc>
          <w:tcPr>
            <w:tcW w:w="8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BD52D"/>
            <w:vAlign w:val="center"/>
          </w:tcPr>
          <w:p w14:paraId="07ADAD0D" w14:textId="77777777" w:rsidR="005009E6" w:rsidRPr="00565B02" w:rsidRDefault="005009E6" w:rsidP="005313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8"/>
              </w:rPr>
            </w:pPr>
            <w:r w:rsidRPr="00DA36B5">
              <w:rPr>
                <w:rFonts w:ascii="Arial" w:hAnsi="Arial" w:cs="Arial"/>
                <w:b/>
                <w:sz w:val="22"/>
                <w:szCs w:val="32"/>
              </w:rPr>
              <w:t>Methodisches Vorgehen</w:t>
            </w:r>
          </w:p>
        </w:tc>
      </w:tr>
      <w:tr w:rsidR="005009E6" w:rsidRPr="00565B02" w14:paraId="05EDF25B" w14:textId="77777777" w:rsidTr="005313A3">
        <w:trPr>
          <w:trHeight w:val="2829"/>
        </w:trPr>
        <w:tc>
          <w:tcPr>
            <w:tcW w:w="8992" w:type="dxa"/>
            <w:tcBorders>
              <w:top w:val="single" w:sz="4" w:space="0" w:color="auto"/>
              <w:bottom w:val="single" w:sz="4" w:space="0" w:color="auto"/>
            </w:tcBorders>
          </w:tcPr>
          <w:p w14:paraId="6E5D21FE" w14:textId="77777777" w:rsidR="005009E6" w:rsidRPr="00D87656" w:rsidRDefault="005009E6" w:rsidP="005313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009E6" w:rsidRPr="00565B02" w14:paraId="3E27571D" w14:textId="77777777" w:rsidTr="005313A3">
        <w:trPr>
          <w:trHeight w:val="361"/>
        </w:trPr>
        <w:tc>
          <w:tcPr>
            <w:tcW w:w="8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BD52D"/>
            <w:vAlign w:val="center"/>
          </w:tcPr>
          <w:p w14:paraId="147741E3" w14:textId="77777777" w:rsidR="005009E6" w:rsidRPr="00565B02" w:rsidRDefault="005009E6" w:rsidP="005313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8"/>
              </w:rPr>
            </w:pPr>
            <w:r w:rsidRPr="00DA36B5">
              <w:rPr>
                <w:rFonts w:ascii="Arial" w:hAnsi="Arial" w:cs="Arial"/>
                <w:b/>
                <w:sz w:val="22"/>
                <w:szCs w:val="32"/>
              </w:rPr>
              <w:t>Geplantes Inhaltsverzeichnis</w:t>
            </w:r>
          </w:p>
        </w:tc>
      </w:tr>
      <w:tr w:rsidR="005009E6" w:rsidRPr="00565B02" w14:paraId="3F3529ED" w14:textId="77777777" w:rsidTr="005313A3">
        <w:trPr>
          <w:trHeight w:val="2271"/>
        </w:trPr>
        <w:tc>
          <w:tcPr>
            <w:tcW w:w="8992" w:type="dxa"/>
            <w:tcBorders>
              <w:top w:val="single" w:sz="4" w:space="0" w:color="auto"/>
              <w:bottom w:val="single" w:sz="4" w:space="0" w:color="auto"/>
            </w:tcBorders>
          </w:tcPr>
          <w:p w14:paraId="0645CF7A" w14:textId="77777777" w:rsidR="005009E6" w:rsidRPr="00D87656" w:rsidRDefault="005009E6" w:rsidP="005313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009E6" w:rsidRPr="00565B02" w14:paraId="20760428" w14:textId="77777777" w:rsidTr="005313A3">
        <w:trPr>
          <w:trHeight w:val="361"/>
        </w:trPr>
        <w:tc>
          <w:tcPr>
            <w:tcW w:w="8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BD52D"/>
            <w:vAlign w:val="center"/>
          </w:tcPr>
          <w:p w14:paraId="7596422F" w14:textId="77777777" w:rsidR="005009E6" w:rsidRPr="00565B02" w:rsidRDefault="005009E6" w:rsidP="005313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8"/>
              </w:rPr>
            </w:pPr>
            <w:r w:rsidRPr="00DA36B5">
              <w:rPr>
                <w:rFonts w:ascii="Arial" w:hAnsi="Arial" w:cs="Arial"/>
                <w:b/>
                <w:sz w:val="22"/>
                <w:szCs w:val="32"/>
              </w:rPr>
              <w:t>Geplanter zeitlicher Ablauf</w:t>
            </w:r>
          </w:p>
        </w:tc>
      </w:tr>
      <w:tr w:rsidR="005009E6" w:rsidRPr="00565B02" w14:paraId="513CE842" w14:textId="77777777" w:rsidTr="005313A3">
        <w:trPr>
          <w:trHeight w:val="2552"/>
        </w:trPr>
        <w:tc>
          <w:tcPr>
            <w:tcW w:w="8992" w:type="dxa"/>
            <w:tcBorders>
              <w:top w:val="single" w:sz="4" w:space="0" w:color="auto"/>
              <w:bottom w:val="single" w:sz="4" w:space="0" w:color="auto"/>
            </w:tcBorders>
          </w:tcPr>
          <w:p w14:paraId="6A8A2867" w14:textId="77777777" w:rsidR="005009E6" w:rsidRPr="00D87656" w:rsidRDefault="005009E6" w:rsidP="005313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8A71AF2" w14:textId="77777777" w:rsidR="005009E6" w:rsidRDefault="005009E6" w:rsidP="005009E6">
      <w:pPr>
        <w:rPr>
          <w:rFonts w:ascii="Arial" w:hAnsi="Arial" w:cs="Arial"/>
          <w:lang w:val="de-DE"/>
        </w:rPr>
      </w:pPr>
    </w:p>
    <w:p w14:paraId="759758E5" w14:textId="77777777" w:rsidR="00B25E6B" w:rsidRDefault="00B25E6B" w:rsidP="00B25E6B">
      <w:pPr>
        <w:rPr>
          <w:rFonts w:ascii="Arial" w:hAnsi="Arial" w:cs="Arial"/>
          <w:lang w:val="de-DE"/>
        </w:rPr>
      </w:pP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5670"/>
      </w:tblGrid>
      <w:tr w:rsidR="00B25E6B" w14:paraId="03FD1CBD" w14:textId="77777777" w:rsidTr="00D859F9">
        <w:tc>
          <w:tcPr>
            <w:tcW w:w="3260" w:type="dxa"/>
          </w:tcPr>
          <w:p w14:paraId="4A3A2DE5" w14:textId="77777777" w:rsidR="00B25E6B" w:rsidRPr="0036663D" w:rsidRDefault="00B25E6B" w:rsidP="00D859F9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36663D">
              <w:rPr>
                <w:rFonts w:ascii="Arial" w:hAnsi="Arial" w:cs="Arial"/>
                <w:sz w:val="22"/>
                <w:szCs w:val="22"/>
                <w:lang w:val="de-DE"/>
              </w:rPr>
              <w:t>Datum &amp; Unterschrift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br/>
            </w:r>
            <w:r w:rsidRPr="0036663D">
              <w:rPr>
                <w:rFonts w:ascii="Arial" w:hAnsi="Arial" w:cs="Arial"/>
                <w:sz w:val="22"/>
                <w:szCs w:val="22"/>
                <w:lang w:val="de-DE"/>
              </w:rPr>
              <w:t>des*der Studierenden</w:t>
            </w:r>
          </w:p>
        </w:tc>
        <w:tc>
          <w:tcPr>
            <w:tcW w:w="5670" w:type="dxa"/>
          </w:tcPr>
          <w:p w14:paraId="21DA221D" w14:textId="77777777" w:rsidR="00B25E6B" w:rsidRDefault="00B25E6B" w:rsidP="00D859F9">
            <w:pPr>
              <w:rPr>
                <w:rFonts w:ascii="Arial" w:hAnsi="Arial" w:cs="Arial"/>
                <w:lang w:val="de-DE"/>
              </w:rPr>
            </w:pPr>
          </w:p>
          <w:p w14:paraId="473DE5CB" w14:textId="77777777" w:rsidR="00B96B46" w:rsidRDefault="00B96B46" w:rsidP="00D859F9">
            <w:pPr>
              <w:rPr>
                <w:rFonts w:ascii="Arial" w:hAnsi="Arial" w:cs="Arial"/>
                <w:lang w:val="de-DE"/>
              </w:rPr>
            </w:pPr>
          </w:p>
          <w:p w14:paraId="527F9828" w14:textId="3A1B5FFB" w:rsidR="00B96B46" w:rsidRDefault="00B96B46" w:rsidP="00D859F9">
            <w:pPr>
              <w:rPr>
                <w:rFonts w:ascii="Arial" w:hAnsi="Arial" w:cs="Arial"/>
                <w:lang w:val="de-DE"/>
              </w:rPr>
            </w:pPr>
          </w:p>
        </w:tc>
      </w:tr>
      <w:tr w:rsidR="00B25E6B" w14:paraId="5027E063" w14:textId="77777777" w:rsidTr="00D859F9">
        <w:tc>
          <w:tcPr>
            <w:tcW w:w="3260" w:type="dxa"/>
          </w:tcPr>
          <w:p w14:paraId="204428D9" w14:textId="77777777" w:rsidR="00B25E6B" w:rsidRDefault="00B25E6B" w:rsidP="00D859F9">
            <w:pPr>
              <w:rPr>
                <w:rFonts w:ascii="Arial" w:hAnsi="Arial" w:cs="Arial"/>
                <w:lang w:val="de-DE"/>
              </w:rPr>
            </w:pPr>
            <w:r w:rsidRPr="0036663D">
              <w:rPr>
                <w:rFonts w:ascii="Arial" w:hAnsi="Arial" w:cs="Arial"/>
                <w:sz w:val="22"/>
                <w:szCs w:val="22"/>
                <w:lang w:val="de-DE"/>
              </w:rPr>
              <w:t>Datum &amp; Unterschrift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br/>
            </w:r>
            <w:r w:rsidRPr="0036663D">
              <w:rPr>
                <w:rFonts w:ascii="Arial" w:hAnsi="Arial" w:cs="Arial"/>
                <w:sz w:val="22"/>
                <w:szCs w:val="22"/>
                <w:lang w:val="de-DE"/>
              </w:rPr>
              <w:t>des Betreuers*der Betreuerin</w:t>
            </w:r>
          </w:p>
        </w:tc>
        <w:tc>
          <w:tcPr>
            <w:tcW w:w="5670" w:type="dxa"/>
          </w:tcPr>
          <w:p w14:paraId="78BDEC38" w14:textId="77777777" w:rsidR="00B25E6B" w:rsidRDefault="00B25E6B" w:rsidP="00B96B46">
            <w:pPr>
              <w:rPr>
                <w:rFonts w:ascii="Arial" w:hAnsi="Arial" w:cs="Arial"/>
                <w:lang w:val="de-DE"/>
              </w:rPr>
            </w:pPr>
          </w:p>
          <w:p w14:paraId="36F6EE29" w14:textId="77777777" w:rsidR="00B96B46" w:rsidRDefault="00B96B46" w:rsidP="00B96B46">
            <w:pPr>
              <w:rPr>
                <w:rFonts w:ascii="Arial" w:hAnsi="Arial" w:cs="Arial"/>
                <w:lang w:val="de-DE"/>
              </w:rPr>
            </w:pPr>
          </w:p>
          <w:p w14:paraId="1C8FB538" w14:textId="291C1FA6" w:rsidR="00B96B46" w:rsidRDefault="00B96B46" w:rsidP="00B96B46">
            <w:pPr>
              <w:rPr>
                <w:rFonts w:ascii="Arial" w:hAnsi="Arial" w:cs="Arial"/>
                <w:lang w:val="de-DE"/>
              </w:rPr>
            </w:pPr>
          </w:p>
        </w:tc>
      </w:tr>
    </w:tbl>
    <w:p w14:paraId="2DC19021" w14:textId="77777777" w:rsidR="005009E6" w:rsidRDefault="005009E6" w:rsidP="005009E6">
      <w:pPr>
        <w:rPr>
          <w:rFonts w:ascii="Arial" w:hAnsi="Arial" w:cs="Arial"/>
          <w:lang w:val="de-DE"/>
        </w:rPr>
      </w:pPr>
    </w:p>
    <w:tbl>
      <w:tblPr>
        <w:tblW w:w="90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515"/>
        <w:gridCol w:w="24"/>
      </w:tblGrid>
      <w:tr w:rsidR="00B25E6B" w:rsidRPr="00565B02" w14:paraId="2AA6D58F" w14:textId="77777777" w:rsidTr="00B25E6B">
        <w:trPr>
          <w:trHeight w:val="2904"/>
        </w:trPr>
        <w:tc>
          <w:tcPr>
            <w:tcW w:w="9039" w:type="dxa"/>
            <w:gridSpan w:val="3"/>
          </w:tcPr>
          <w:p w14:paraId="72871A7B" w14:textId="77777777" w:rsidR="00B25E6B" w:rsidRDefault="00B25E6B" w:rsidP="00D859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ellenraster"/>
              <w:tblW w:w="8905" w:type="dxa"/>
              <w:tblLayout w:type="fixed"/>
              <w:tblLook w:val="04A0" w:firstRow="1" w:lastRow="0" w:firstColumn="1" w:lastColumn="0" w:noHBand="0" w:noVBand="1"/>
            </w:tblPr>
            <w:tblGrid>
              <w:gridCol w:w="3253"/>
              <w:gridCol w:w="5652"/>
            </w:tblGrid>
            <w:tr w:rsidR="00B25E6B" w14:paraId="6F0F97D7" w14:textId="77777777" w:rsidTr="00D859F9">
              <w:trPr>
                <w:trHeight w:val="606"/>
              </w:trPr>
              <w:tc>
                <w:tcPr>
                  <w:tcW w:w="3253" w:type="dxa"/>
                </w:tcPr>
                <w:p w14:paraId="440FE0A9" w14:textId="77777777" w:rsidR="00B25E6B" w:rsidRDefault="00B25E6B" w:rsidP="00D859F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6663D">
                    <w:rPr>
                      <w:rFonts w:ascii="Arial" w:hAnsi="Arial" w:cs="Arial"/>
                      <w:sz w:val="22"/>
                      <w:szCs w:val="22"/>
                    </w:rPr>
                    <w:sym w:font="Wingdings" w:char="F071"/>
                  </w:r>
                  <w:r w:rsidRPr="0036663D">
                    <w:rPr>
                      <w:rFonts w:ascii="Arial" w:hAnsi="Arial" w:cs="Arial"/>
                      <w:sz w:val="22"/>
                      <w:szCs w:val="22"/>
                    </w:rPr>
                    <w:t xml:space="preserve"> genehmigt</w:t>
                  </w:r>
                </w:p>
                <w:p w14:paraId="302A9687" w14:textId="77777777" w:rsidR="00B25E6B" w:rsidRPr="0036663D" w:rsidRDefault="00B25E6B" w:rsidP="00D859F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 w:rsidRPr="0036663D">
                    <w:rPr>
                      <w:rFonts w:ascii="Arial" w:hAnsi="Arial" w:cs="Arial"/>
                      <w:sz w:val="22"/>
                      <w:szCs w:val="22"/>
                    </w:rPr>
                    <w:sym w:font="Wingdings" w:char="F071"/>
                  </w:r>
                  <w:r w:rsidRPr="0036663D">
                    <w:rPr>
                      <w:rFonts w:ascii="Arial" w:hAnsi="Arial" w:cs="Arial"/>
                      <w:sz w:val="22"/>
                      <w:szCs w:val="22"/>
                    </w:rPr>
                    <w:t xml:space="preserve"> nicht genehmigt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 w:rsidRPr="0036663D">
                    <w:rPr>
                      <w:rFonts w:ascii="Arial" w:hAnsi="Arial" w:cs="Arial"/>
                      <w:sz w:val="22"/>
                      <w:szCs w:val="22"/>
                    </w:rPr>
                    <w:sym w:font="Wingdings" w:char="F071"/>
                  </w:r>
                  <w:r w:rsidRPr="0036663D">
                    <w:rPr>
                      <w:rFonts w:ascii="Arial" w:hAnsi="Arial" w:cs="Arial"/>
                      <w:sz w:val="22"/>
                      <w:szCs w:val="22"/>
                    </w:rPr>
                    <w:t xml:space="preserve"> Auflagen</w:t>
                  </w:r>
                </w:p>
                <w:p w14:paraId="6CDD786E" w14:textId="77777777" w:rsidR="00B25E6B" w:rsidRPr="0036663D" w:rsidRDefault="00B25E6B" w:rsidP="00D859F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762076E" w14:textId="77777777" w:rsidR="00B25E6B" w:rsidRPr="0036663D" w:rsidRDefault="00B25E6B" w:rsidP="00D859F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52" w:type="dxa"/>
                </w:tcPr>
                <w:p w14:paraId="56C3B6FD" w14:textId="77777777" w:rsidR="00B25E6B" w:rsidRPr="0036663D" w:rsidRDefault="00B25E6B" w:rsidP="00D859F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6663D">
                    <w:rPr>
                      <w:rFonts w:ascii="Arial" w:hAnsi="Arial" w:cs="Arial"/>
                      <w:sz w:val="22"/>
                      <w:szCs w:val="22"/>
                    </w:rPr>
                    <w:t>Begründung bei Nichtgenehmigung/Auflagen</w:t>
                  </w:r>
                </w:p>
                <w:p w14:paraId="2D4FF24F" w14:textId="7B1894A7" w:rsidR="00B25E6B" w:rsidRPr="0036663D" w:rsidRDefault="00B96B46" w:rsidP="00D859F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04E7E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04E7E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904E7E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904E7E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904E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904E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904E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904E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904E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904E7E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B25E6B" w14:paraId="6A5294CC" w14:textId="77777777" w:rsidTr="00D859F9">
              <w:trPr>
                <w:trHeight w:val="1225"/>
              </w:trPr>
              <w:tc>
                <w:tcPr>
                  <w:tcW w:w="8905" w:type="dxa"/>
                  <w:gridSpan w:val="2"/>
                </w:tcPr>
                <w:p w14:paraId="4440F676" w14:textId="77777777" w:rsidR="00B25E6B" w:rsidRDefault="00B25E6B" w:rsidP="00D859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B3BE151" w14:textId="77777777" w:rsidR="00B25E6B" w:rsidRDefault="00B25E6B" w:rsidP="00D859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33F88BE" w14:textId="77777777" w:rsidR="00B25E6B" w:rsidRDefault="00B25E6B" w:rsidP="00D859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76D89DD" w14:textId="04AB81DE" w:rsidR="00B25E6B" w:rsidRDefault="00B25E6B" w:rsidP="00D859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04E968A" w14:textId="77777777" w:rsidR="00B25E6B" w:rsidRDefault="00B25E6B" w:rsidP="00D859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1F1E8E7" w14:textId="77777777" w:rsidR="00B25E6B" w:rsidRDefault="00B25E6B" w:rsidP="00D859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880A54F" w14:textId="77777777" w:rsidR="00B25E6B" w:rsidRDefault="00B25E6B" w:rsidP="00D859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63D">
                    <w:rPr>
                      <w:rFonts w:ascii="Arial" w:hAnsi="Arial" w:cs="Arial"/>
                      <w:sz w:val="22"/>
                      <w:szCs w:val="22"/>
                    </w:rPr>
                    <w:t>Datum &amp; Unterschrift Institutsleitung</w:t>
                  </w:r>
                </w:p>
              </w:tc>
            </w:tr>
          </w:tbl>
          <w:p w14:paraId="7D2352C9" w14:textId="77777777" w:rsidR="00B25E6B" w:rsidRDefault="00B25E6B" w:rsidP="00D859F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3C9181" w14:textId="77777777" w:rsidR="00B25E6B" w:rsidRPr="00565B02" w:rsidRDefault="00B25E6B" w:rsidP="00D859F9">
            <w:pPr>
              <w:pBdr>
                <w:bottom w:val="single" w:sz="24" w:space="1" w:color="auto"/>
              </w:pBd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9E6" w:rsidRPr="00565B02" w14:paraId="580D717F" w14:textId="77777777" w:rsidTr="00B25E6B">
        <w:trPr>
          <w:gridAfter w:val="1"/>
          <w:wAfter w:w="24" w:type="dxa"/>
          <w:trHeight w:val="721"/>
        </w:trPr>
        <w:tc>
          <w:tcPr>
            <w:tcW w:w="4500" w:type="dxa"/>
          </w:tcPr>
          <w:p w14:paraId="5BD9E8FE" w14:textId="77777777" w:rsidR="005009E6" w:rsidRPr="00565B02" w:rsidRDefault="005009E6" w:rsidP="00531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5" w:type="dxa"/>
          </w:tcPr>
          <w:p w14:paraId="24407677" w14:textId="628A2C2E" w:rsidR="005009E6" w:rsidRPr="00565B02" w:rsidRDefault="005009E6" w:rsidP="00531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9E6" w:rsidRPr="00565B02" w14:paraId="290040A2" w14:textId="77777777" w:rsidTr="00B25E6B">
        <w:trPr>
          <w:gridAfter w:val="1"/>
          <w:wAfter w:w="24" w:type="dxa"/>
          <w:trHeight w:val="721"/>
        </w:trPr>
        <w:tc>
          <w:tcPr>
            <w:tcW w:w="9015" w:type="dxa"/>
            <w:gridSpan w:val="2"/>
          </w:tcPr>
          <w:p w14:paraId="386F82F8" w14:textId="77777777" w:rsidR="005009E6" w:rsidRPr="00565B02" w:rsidRDefault="005009E6" w:rsidP="00B25E6B">
            <w:pPr>
              <w:pBdr>
                <w:bottom w:val="single" w:sz="24" w:space="1" w:color="auto"/>
              </w:pBd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0644493" w14:textId="77777777" w:rsidR="00B25E6B" w:rsidRPr="00B25E6B" w:rsidRDefault="00B25E6B" w:rsidP="00B25E6B">
      <w:pPr>
        <w:spacing w:before="80" w:after="240"/>
        <w:jc w:val="center"/>
        <w:rPr>
          <w:rFonts w:ascii="Arial" w:hAnsi="Arial" w:cs="Arial"/>
          <w:b/>
          <w:sz w:val="22"/>
          <w:szCs w:val="22"/>
        </w:rPr>
      </w:pPr>
      <w:r w:rsidRPr="00B25E6B">
        <w:rPr>
          <w:rFonts w:ascii="Arial" w:hAnsi="Arial" w:cs="Arial"/>
          <w:b/>
          <w:sz w:val="22"/>
          <w:szCs w:val="22"/>
        </w:rPr>
        <w:t>Von der Studienabteilung auszufüllen</w:t>
      </w:r>
    </w:p>
    <w:p w14:paraId="31A7A7C0" w14:textId="77777777" w:rsidR="00B25E6B" w:rsidRPr="00B25E6B" w:rsidRDefault="00B25E6B" w:rsidP="00B25E6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3260"/>
        <w:gridCol w:w="2830"/>
      </w:tblGrid>
      <w:tr w:rsidR="00B25E6B" w:rsidRPr="00B25E6B" w14:paraId="11326EBA" w14:textId="77777777" w:rsidTr="00D859F9">
        <w:trPr>
          <w:cantSplit/>
          <w:trHeight w:val="1134"/>
        </w:trPr>
        <w:tc>
          <w:tcPr>
            <w:tcW w:w="2864" w:type="dxa"/>
          </w:tcPr>
          <w:p w14:paraId="07DB3D41" w14:textId="77777777" w:rsidR="00B25E6B" w:rsidRPr="00B25E6B" w:rsidRDefault="00B25E6B" w:rsidP="00D859F9">
            <w:pPr>
              <w:rPr>
                <w:rFonts w:ascii="Arial" w:hAnsi="Arial" w:cs="Arial"/>
                <w:sz w:val="22"/>
                <w:szCs w:val="22"/>
              </w:rPr>
            </w:pPr>
            <w:r w:rsidRPr="00B25E6B">
              <w:rPr>
                <w:rFonts w:ascii="Arial" w:hAnsi="Arial" w:cs="Arial"/>
                <w:sz w:val="22"/>
                <w:szCs w:val="22"/>
              </w:rPr>
              <w:t>Themen-/Betreuungs-vereinbarung</w:t>
            </w:r>
            <w:r w:rsidRPr="00B25E6B">
              <w:rPr>
                <w:rFonts w:ascii="Arial" w:hAnsi="Arial" w:cs="Arial"/>
                <w:sz w:val="22"/>
                <w:szCs w:val="22"/>
              </w:rPr>
              <w:br/>
              <w:t>eingelangt am</w:t>
            </w:r>
          </w:p>
          <w:p w14:paraId="00C9AB8D" w14:textId="77777777" w:rsidR="00B25E6B" w:rsidRPr="00B25E6B" w:rsidRDefault="00B25E6B" w:rsidP="00D859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C6F7E5" w14:textId="77777777" w:rsidR="00B25E6B" w:rsidRPr="00B25E6B" w:rsidRDefault="00B25E6B" w:rsidP="00D859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20E476" w14:textId="77777777" w:rsidR="00B25E6B" w:rsidRPr="00B25E6B" w:rsidRDefault="00B25E6B" w:rsidP="00D859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FE940C1" w14:textId="77777777" w:rsidR="00B25E6B" w:rsidRPr="00B25E6B" w:rsidRDefault="00B25E6B" w:rsidP="00D859F9">
            <w:pPr>
              <w:rPr>
                <w:rFonts w:ascii="Arial" w:hAnsi="Arial" w:cs="Arial"/>
                <w:sz w:val="22"/>
                <w:szCs w:val="22"/>
              </w:rPr>
            </w:pPr>
            <w:r w:rsidRPr="00B25E6B">
              <w:rPr>
                <w:rFonts w:ascii="Arial" w:hAnsi="Arial" w:cs="Arial"/>
                <w:sz w:val="22"/>
                <w:szCs w:val="22"/>
              </w:rPr>
              <w:t>Paraphe Studien- und Prüfungsabteilung</w:t>
            </w:r>
          </w:p>
        </w:tc>
        <w:tc>
          <w:tcPr>
            <w:tcW w:w="2830" w:type="dxa"/>
            <w:vMerge w:val="restart"/>
          </w:tcPr>
          <w:p w14:paraId="62662DAA" w14:textId="77777777" w:rsidR="00B25E6B" w:rsidRPr="00B25E6B" w:rsidRDefault="00B25E6B" w:rsidP="00D859F9">
            <w:pPr>
              <w:rPr>
                <w:rFonts w:ascii="Arial" w:hAnsi="Arial" w:cs="Arial"/>
                <w:sz w:val="22"/>
                <w:szCs w:val="22"/>
              </w:rPr>
            </w:pPr>
            <w:r w:rsidRPr="00B25E6B">
              <w:rPr>
                <w:rFonts w:ascii="Arial" w:hAnsi="Arial" w:cs="Arial"/>
                <w:sz w:val="22"/>
                <w:szCs w:val="22"/>
              </w:rPr>
              <w:t>Anmerkungen</w:t>
            </w:r>
          </w:p>
          <w:p w14:paraId="04F2AED9" w14:textId="77777777" w:rsidR="00B25E6B" w:rsidRPr="00B25E6B" w:rsidRDefault="00B25E6B" w:rsidP="00D859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2A775F" w14:textId="77777777" w:rsidR="00B25E6B" w:rsidRPr="00B25E6B" w:rsidRDefault="00B25E6B" w:rsidP="00D859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E6B" w:rsidRPr="00B25E6B" w14:paraId="7AED6BC5" w14:textId="77777777" w:rsidTr="00D859F9">
        <w:trPr>
          <w:cantSplit/>
          <w:trHeight w:val="1134"/>
        </w:trPr>
        <w:tc>
          <w:tcPr>
            <w:tcW w:w="2864" w:type="dxa"/>
          </w:tcPr>
          <w:p w14:paraId="56CE88BF" w14:textId="77777777" w:rsidR="00B25E6B" w:rsidRPr="00B25E6B" w:rsidRDefault="00B25E6B" w:rsidP="00D859F9">
            <w:pPr>
              <w:tabs>
                <w:tab w:val="center" w:pos="2724"/>
              </w:tabs>
              <w:rPr>
                <w:rFonts w:ascii="Arial" w:hAnsi="Arial" w:cs="Arial"/>
                <w:sz w:val="22"/>
                <w:szCs w:val="22"/>
              </w:rPr>
            </w:pPr>
            <w:r w:rsidRPr="00B25E6B">
              <w:rPr>
                <w:rFonts w:ascii="Arial" w:hAnsi="Arial" w:cs="Arial"/>
                <w:sz w:val="22"/>
                <w:szCs w:val="22"/>
              </w:rPr>
              <w:t>Masterarbeit</w:t>
            </w:r>
            <w:r w:rsidRPr="00B25E6B">
              <w:rPr>
                <w:rFonts w:ascii="Arial" w:hAnsi="Arial" w:cs="Arial"/>
                <w:sz w:val="22"/>
                <w:szCs w:val="22"/>
              </w:rPr>
              <w:br/>
              <w:t>eingereicht am</w:t>
            </w:r>
          </w:p>
          <w:p w14:paraId="4C60E38C" w14:textId="77777777" w:rsidR="00B25E6B" w:rsidRPr="00B25E6B" w:rsidRDefault="00B25E6B" w:rsidP="00D859F9">
            <w:pPr>
              <w:tabs>
                <w:tab w:val="center" w:pos="272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C065BBC" w14:textId="77777777" w:rsidR="00B25E6B" w:rsidRPr="00B25E6B" w:rsidRDefault="00B25E6B" w:rsidP="00D859F9">
            <w:pPr>
              <w:tabs>
                <w:tab w:val="center" w:pos="272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AFA0806" w14:textId="77777777" w:rsidR="00B25E6B" w:rsidRPr="00B25E6B" w:rsidRDefault="00B25E6B" w:rsidP="00D859F9">
            <w:pPr>
              <w:tabs>
                <w:tab w:val="center" w:pos="272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512A805" w14:textId="77777777" w:rsidR="00B25E6B" w:rsidRPr="00B25E6B" w:rsidRDefault="00B25E6B" w:rsidP="00D859F9">
            <w:pPr>
              <w:tabs>
                <w:tab w:val="center" w:pos="272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7C4997C" w14:textId="77777777" w:rsidR="00B25E6B" w:rsidRPr="00B25E6B" w:rsidRDefault="00B25E6B" w:rsidP="00D859F9">
            <w:pPr>
              <w:rPr>
                <w:rFonts w:ascii="Arial" w:hAnsi="Arial" w:cs="Arial"/>
                <w:sz w:val="22"/>
                <w:szCs w:val="22"/>
              </w:rPr>
            </w:pPr>
            <w:r w:rsidRPr="00B25E6B">
              <w:rPr>
                <w:rFonts w:ascii="Arial" w:hAnsi="Arial" w:cs="Arial"/>
                <w:sz w:val="22"/>
                <w:szCs w:val="22"/>
              </w:rPr>
              <w:t>Paraphe Studien- und Prüfungsabteilung</w:t>
            </w:r>
          </w:p>
        </w:tc>
        <w:tc>
          <w:tcPr>
            <w:tcW w:w="2830" w:type="dxa"/>
            <w:vMerge/>
          </w:tcPr>
          <w:p w14:paraId="4C4129CD" w14:textId="77777777" w:rsidR="00B25E6B" w:rsidRPr="00B25E6B" w:rsidRDefault="00B25E6B" w:rsidP="00D859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E6B" w:rsidRPr="00B25E6B" w14:paraId="131CC855" w14:textId="77777777" w:rsidTr="00D859F9">
        <w:trPr>
          <w:cantSplit/>
          <w:trHeight w:val="1134"/>
        </w:trPr>
        <w:tc>
          <w:tcPr>
            <w:tcW w:w="2864" w:type="dxa"/>
          </w:tcPr>
          <w:p w14:paraId="014C5DA8" w14:textId="77777777" w:rsidR="00B25E6B" w:rsidRPr="00B25E6B" w:rsidRDefault="00B25E6B" w:rsidP="00D859F9">
            <w:pPr>
              <w:tabs>
                <w:tab w:val="center" w:pos="2724"/>
              </w:tabs>
              <w:rPr>
                <w:rFonts w:ascii="Arial" w:hAnsi="Arial" w:cs="Arial"/>
                <w:sz w:val="22"/>
                <w:szCs w:val="22"/>
              </w:rPr>
            </w:pPr>
            <w:r w:rsidRPr="00B25E6B">
              <w:rPr>
                <w:rFonts w:ascii="Arial" w:hAnsi="Arial" w:cs="Arial"/>
                <w:sz w:val="22"/>
                <w:szCs w:val="22"/>
              </w:rPr>
              <w:t>Beurteilung</w:t>
            </w:r>
            <w:r w:rsidRPr="00B25E6B">
              <w:rPr>
                <w:rFonts w:ascii="Arial" w:hAnsi="Arial" w:cs="Arial"/>
                <w:sz w:val="22"/>
                <w:szCs w:val="22"/>
              </w:rPr>
              <w:br/>
              <w:t>eingelangt am</w:t>
            </w:r>
          </w:p>
          <w:p w14:paraId="69B19786" w14:textId="77777777" w:rsidR="00B25E6B" w:rsidRPr="00B25E6B" w:rsidRDefault="00B25E6B" w:rsidP="00D859F9">
            <w:pPr>
              <w:tabs>
                <w:tab w:val="center" w:pos="272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D0ED0F0" w14:textId="77777777" w:rsidR="00B25E6B" w:rsidRPr="00B25E6B" w:rsidRDefault="00B25E6B" w:rsidP="00D859F9">
            <w:pPr>
              <w:tabs>
                <w:tab w:val="center" w:pos="272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C7263A7" w14:textId="77777777" w:rsidR="00B25E6B" w:rsidRPr="00B25E6B" w:rsidRDefault="00B25E6B" w:rsidP="00D859F9">
            <w:pPr>
              <w:tabs>
                <w:tab w:val="center" w:pos="272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B65B6B0" w14:textId="77777777" w:rsidR="00B25E6B" w:rsidRPr="00B25E6B" w:rsidRDefault="00B25E6B" w:rsidP="00D859F9">
            <w:pPr>
              <w:tabs>
                <w:tab w:val="center" w:pos="272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81E608B" w14:textId="77777777" w:rsidR="00B25E6B" w:rsidRPr="00B25E6B" w:rsidRDefault="00B25E6B" w:rsidP="00D859F9">
            <w:pPr>
              <w:rPr>
                <w:rFonts w:ascii="Arial" w:hAnsi="Arial" w:cs="Arial"/>
                <w:sz w:val="22"/>
                <w:szCs w:val="22"/>
              </w:rPr>
            </w:pPr>
            <w:r w:rsidRPr="00B25E6B">
              <w:rPr>
                <w:rFonts w:ascii="Arial" w:hAnsi="Arial" w:cs="Arial"/>
                <w:sz w:val="22"/>
                <w:szCs w:val="22"/>
              </w:rPr>
              <w:t>Paraphe Studien- und Prüfungsabteilung</w:t>
            </w:r>
          </w:p>
        </w:tc>
        <w:tc>
          <w:tcPr>
            <w:tcW w:w="2830" w:type="dxa"/>
            <w:vMerge/>
          </w:tcPr>
          <w:p w14:paraId="006A8FD6" w14:textId="77777777" w:rsidR="00B25E6B" w:rsidRPr="00B25E6B" w:rsidRDefault="00B25E6B" w:rsidP="00D859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3E1236" w14:textId="77777777" w:rsidR="00B25E6B" w:rsidRDefault="00B25E6B" w:rsidP="00B25E6B">
      <w:pPr>
        <w:rPr>
          <w:rFonts w:ascii="Arial" w:hAnsi="Arial" w:cs="Arial"/>
        </w:rPr>
      </w:pPr>
    </w:p>
    <w:p w14:paraId="324D82D6" w14:textId="77777777" w:rsidR="00B25E6B" w:rsidRDefault="00B25E6B" w:rsidP="00B25E6B"/>
    <w:p w14:paraId="3A4C3593" w14:textId="77777777" w:rsidR="005009E6" w:rsidRPr="004F074B" w:rsidRDefault="005009E6" w:rsidP="005009E6"/>
    <w:p w14:paraId="62E044FB" w14:textId="77777777" w:rsidR="0011796C" w:rsidRPr="004F074B" w:rsidRDefault="0011796C" w:rsidP="00E0229A"/>
    <w:sectPr w:rsidR="0011796C" w:rsidRPr="004F074B" w:rsidSect="005009E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1134" w:bottom="1418" w:left="1418" w:header="3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EC854" w14:textId="77777777" w:rsidR="0051514F" w:rsidRDefault="0051514F" w:rsidP="00086CF0">
      <w:r>
        <w:separator/>
      </w:r>
    </w:p>
  </w:endnote>
  <w:endnote w:type="continuationSeparator" w:id="0">
    <w:p w14:paraId="51FD49C1" w14:textId="77777777" w:rsidR="0051514F" w:rsidRDefault="0051514F" w:rsidP="0008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5192" w14:textId="77777777" w:rsidR="0099515E" w:rsidRDefault="0031506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0832375D" wp14:editId="09828CF5">
              <wp:simplePos x="0" y="0"/>
              <wp:positionH relativeFrom="page">
                <wp:posOffset>0</wp:posOffset>
              </wp:positionH>
              <wp:positionV relativeFrom="page">
                <wp:posOffset>10146665</wp:posOffset>
              </wp:positionV>
              <wp:extent cx="7558920" cy="0"/>
              <wp:effectExtent l="0" t="0" r="0" b="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892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99818F" id="Gerader Verbinder 4" o:spid="_x0000_s1026" style="position:absolute;z-index:-2516387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8.95pt" to="595.2pt,7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" strokecolor="#b1c200 [3204]" strokeweight="1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70663FE2" wp14:editId="1DADB9BD">
              <wp:simplePos x="0" y="0"/>
              <wp:positionH relativeFrom="page">
                <wp:posOffset>0</wp:posOffset>
              </wp:positionH>
              <wp:positionV relativeFrom="page">
                <wp:posOffset>1073785</wp:posOffset>
              </wp:positionV>
              <wp:extent cx="7559640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4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EB46F3" id="Gerader Verbinder 1" o:spid="_x0000_s1026" style="position:absolute;z-index:-2516408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4.55pt" to="595.2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" strokecolor="#b1c200 [3204]" strokeweight="1pt">
              <v:stroke joinstyle="miter"/>
              <w10:wrap anchorx="page" anchory="page"/>
            </v:line>
          </w:pict>
        </mc:Fallback>
      </mc:AlternateContent>
    </w:r>
    <w:r w:rsidR="00A34EA8">
      <w:rPr>
        <w:noProof/>
      </w:rPr>
      <w:drawing>
        <wp:anchor distT="0" distB="0" distL="114300" distR="114300" simplePos="0" relativeHeight="251674624" behindDoc="0" locked="0" layoutInCell="1" allowOverlap="1" wp14:anchorId="2CBB4C39" wp14:editId="2867E1E7">
          <wp:simplePos x="0" y="0"/>
          <wp:positionH relativeFrom="column">
            <wp:align>left</wp:align>
          </wp:positionH>
          <wp:positionV relativeFrom="page">
            <wp:posOffset>10261600</wp:posOffset>
          </wp:positionV>
          <wp:extent cx="4669920" cy="10116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9920" cy="101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515E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52216D" wp14:editId="4DD92984">
              <wp:simplePos x="0" y="0"/>
              <wp:positionH relativeFrom="page">
                <wp:posOffset>6318885</wp:posOffset>
              </wp:positionH>
              <wp:positionV relativeFrom="page">
                <wp:posOffset>10185400</wp:posOffset>
              </wp:positionV>
              <wp:extent cx="609480" cy="21204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480" cy="212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854C09" w14:textId="77777777" w:rsidR="0099515E" w:rsidRPr="0099515E" w:rsidRDefault="0099515E" w:rsidP="0099515E">
                          <w:pPr>
                            <w:pStyle w:val="Fuzeile"/>
                            <w:jc w:val="right"/>
                          </w:pPr>
                          <w:r w:rsidRPr="0099515E">
                            <w:fldChar w:fldCharType="begin"/>
                          </w:r>
                          <w:r w:rsidRPr="0099515E">
                            <w:instrText xml:space="preserve"> PAGE   \* MERGEFORMAT </w:instrText>
                          </w:r>
                          <w:r w:rsidRPr="0099515E">
                            <w:fldChar w:fldCharType="separate"/>
                          </w:r>
                          <w:r w:rsidRPr="0099515E">
                            <w:t>2</w:t>
                          </w:r>
                          <w:r w:rsidRPr="0099515E">
                            <w:fldChar w:fldCharType="end"/>
                          </w:r>
                          <w:r w:rsidRPr="0099515E">
                            <w:t>/</w:t>
                          </w:r>
                          <w:r w:rsidR="0051514F">
                            <w:fldChar w:fldCharType="begin"/>
                          </w:r>
                          <w:r w:rsidR="0051514F">
                            <w:instrText xml:space="preserve"> NUMPAGES   \* MERGEFORMAT </w:instrText>
                          </w:r>
                          <w:r w:rsidR="0051514F">
                            <w:fldChar w:fldCharType="separate"/>
                          </w:r>
                          <w:r w:rsidRPr="0099515E">
                            <w:t>2</w:t>
                          </w:r>
                          <w:r w:rsidR="0051514F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2216D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6" type="#_x0000_t202" style="position:absolute;margin-left:497.55pt;margin-top:802pt;width:48pt;height:16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" filled="f" stroked="f" strokeweight=".5pt">
              <v:textbox style="mso-fit-shape-to-text:t">
                <w:txbxContent>
                  <w:p w14:paraId="2B854C09" w14:textId="77777777" w:rsidR="0099515E" w:rsidRPr="0099515E" w:rsidRDefault="0099515E" w:rsidP="0099515E">
                    <w:pPr>
                      <w:pStyle w:val="Fuzeile"/>
                      <w:jc w:val="right"/>
                    </w:pPr>
                    <w:r w:rsidRPr="0099515E">
                      <w:fldChar w:fldCharType="begin"/>
                    </w:r>
                    <w:r w:rsidRPr="0099515E">
                      <w:instrText xml:space="preserve"> PAGE   \* MERGEFORMAT </w:instrText>
                    </w:r>
                    <w:r w:rsidRPr="0099515E">
                      <w:fldChar w:fldCharType="separate"/>
                    </w:r>
                    <w:r w:rsidRPr="0099515E">
                      <w:t>2</w:t>
                    </w:r>
                    <w:r w:rsidRPr="0099515E">
                      <w:fldChar w:fldCharType="end"/>
                    </w:r>
                    <w:r w:rsidRPr="0099515E">
                      <w:t>/</w:t>
                    </w:r>
                    <w:fldSimple w:instr=" NUMPAGES   \* MERGEFORMAT ">
                      <w:r w:rsidRPr="0099515E"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86655" w14:textId="77777777" w:rsidR="00086CF0" w:rsidRDefault="004A2F5E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08982758" wp14:editId="502A1929">
              <wp:simplePos x="0" y="0"/>
              <wp:positionH relativeFrom="page">
                <wp:posOffset>0</wp:posOffset>
              </wp:positionH>
              <wp:positionV relativeFrom="page">
                <wp:posOffset>10146030</wp:posOffset>
              </wp:positionV>
              <wp:extent cx="7558560" cy="0"/>
              <wp:effectExtent l="0" t="0" r="0" b="0"/>
              <wp:wrapNone/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856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C02073" id="Gerader Verbinder 8" o:spid="_x0000_s1026" style="position:absolute;z-index:-2516346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8.9pt" to="595.15pt,7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" strokecolor="#b1c200 [3204]" strokeweight="1pt">
              <v:stroke joinstyle="miter"/>
              <w10:wrap anchorx="page" anchory="page"/>
            </v:line>
          </w:pict>
        </mc:Fallback>
      </mc:AlternateContent>
    </w:r>
    <w:r w:rsidR="0099515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140A97" wp14:editId="6DE734BE">
              <wp:simplePos x="0" y="0"/>
              <wp:positionH relativeFrom="page">
                <wp:posOffset>6318250</wp:posOffset>
              </wp:positionH>
              <wp:positionV relativeFrom="page">
                <wp:posOffset>10185924</wp:posOffset>
              </wp:positionV>
              <wp:extent cx="609906" cy="356400"/>
              <wp:effectExtent l="0" t="0" r="0" b="0"/>
              <wp:wrapNone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906" cy="35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E672F7" w14:textId="77777777" w:rsidR="0099515E" w:rsidRPr="0099515E" w:rsidRDefault="0099515E" w:rsidP="0099515E">
                          <w:pPr>
                            <w:pStyle w:val="Fuzeile"/>
                            <w:jc w:val="right"/>
                          </w:pPr>
                          <w:r w:rsidRPr="0099515E">
                            <w:fldChar w:fldCharType="begin"/>
                          </w:r>
                          <w:r w:rsidRPr="0099515E">
                            <w:instrText xml:space="preserve"> PAGE   \* MERGEFORMAT </w:instrText>
                          </w:r>
                          <w:r w:rsidRPr="0099515E">
                            <w:fldChar w:fldCharType="separate"/>
                          </w:r>
                          <w:r w:rsidRPr="0099515E">
                            <w:t>2</w:t>
                          </w:r>
                          <w:r w:rsidRPr="0099515E">
                            <w:fldChar w:fldCharType="end"/>
                          </w:r>
                          <w:r w:rsidRPr="0099515E">
                            <w:t>/</w:t>
                          </w:r>
                          <w:fldSimple w:instr=" NUMPAGES   \* MERGEFORMAT ">
                            <w:r w:rsidRPr="0099515E"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140A97" id="_x0000_t202" coordsize="21600,21600" o:spt="202" path="m,l,21600r21600,l21600,xe">
              <v:stroke joinstyle="miter"/>
              <v:path gradientshapeok="t" o:connecttype="rect"/>
            </v:shapetype>
            <v:shape id="Textfeld 18" o:spid="_x0000_s1027" type="#_x0000_t202" style="position:absolute;margin-left:497.5pt;margin-top:802.05pt;width:48pt;height:28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" filled="f" stroked="f" strokeweight=".5pt">
              <v:textbox style="mso-fit-shape-to-text:t">
                <w:txbxContent>
                  <w:p w14:paraId="53E672F7" w14:textId="77777777" w:rsidR="0099515E" w:rsidRPr="0099515E" w:rsidRDefault="0099515E" w:rsidP="0099515E">
                    <w:pPr>
                      <w:pStyle w:val="Fuzeile"/>
                      <w:jc w:val="right"/>
                    </w:pPr>
                    <w:r w:rsidRPr="0099515E">
                      <w:fldChar w:fldCharType="begin"/>
                    </w:r>
                    <w:r w:rsidRPr="0099515E">
                      <w:instrText xml:space="preserve"> PAGE   \* MERGEFORMAT </w:instrText>
                    </w:r>
                    <w:r w:rsidRPr="0099515E">
                      <w:fldChar w:fldCharType="separate"/>
                    </w:r>
                    <w:r w:rsidRPr="0099515E">
                      <w:t>2</w:t>
                    </w:r>
                    <w:r w:rsidRPr="0099515E">
                      <w:fldChar w:fldCharType="end"/>
                    </w:r>
                    <w:r w:rsidRPr="0099515E">
                      <w:t>/</w:t>
                    </w:r>
                    <w:r w:rsidR="00734C85">
                      <w:fldChar w:fldCharType="begin"/>
                    </w:r>
                    <w:r w:rsidR="00734C85">
                      <w:instrText xml:space="preserve"> NUMPAGES   \* MERGEFORMAT </w:instrText>
                    </w:r>
                    <w:r w:rsidR="00734C85">
                      <w:fldChar w:fldCharType="separate"/>
                    </w:r>
                    <w:r w:rsidRPr="0099515E">
                      <w:t>2</w:t>
                    </w:r>
                    <w:r w:rsidR="00734C85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074B">
      <w:rPr>
        <w:noProof/>
      </w:rPr>
      <w:drawing>
        <wp:anchor distT="0" distB="0" distL="114300" distR="114300" simplePos="0" relativeHeight="251668480" behindDoc="0" locked="0" layoutInCell="1" allowOverlap="1" wp14:anchorId="59DF60D2" wp14:editId="6992459B">
          <wp:simplePos x="899160" y="10146030"/>
          <wp:positionH relativeFrom="column">
            <wp:align>left</wp:align>
          </wp:positionH>
          <wp:positionV relativeFrom="page">
            <wp:posOffset>10259695</wp:posOffset>
          </wp:positionV>
          <wp:extent cx="4670280" cy="10116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0280" cy="101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35F18" w14:textId="77777777" w:rsidR="0051514F" w:rsidRDefault="0051514F" w:rsidP="00086CF0">
      <w:r>
        <w:separator/>
      </w:r>
    </w:p>
  </w:footnote>
  <w:footnote w:type="continuationSeparator" w:id="0">
    <w:p w14:paraId="6B81842B" w14:textId="77777777" w:rsidR="0051514F" w:rsidRDefault="0051514F" w:rsidP="00086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E21A8" w14:textId="432CF53D" w:rsidR="005009E6" w:rsidRPr="00DA36B5" w:rsidRDefault="00586105" w:rsidP="00B25E6B">
    <w:pPr>
      <w:pStyle w:val="Kopfzeile"/>
      <w:rPr>
        <w:rFonts w:asciiTheme="minorHAnsi" w:hAnsiTheme="minorHAnsi" w:cstheme="minorHAnsi"/>
      </w:rPr>
    </w:pPr>
    <w:r w:rsidRPr="005009E6">
      <w:rPr>
        <w:rFonts w:asciiTheme="minorHAnsi" w:hAnsiTheme="minorHAnsi" w:cstheme="minorHAnsi"/>
        <w:noProof/>
      </w:rPr>
      <w:drawing>
        <wp:anchor distT="0" distB="0" distL="114300" distR="114300" simplePos="0" relativeHeight="251683840" behindDoc="0" locked="0" layoutInCell="1" allowOverlap="1" wp14:anchorId="1E79E582" wp14:editId="45667F66">
          <wp:simplePos x="0" y="0"/>
          <wp:positionH relativeFrom="page">
            <wp:posOffset>5458460</wp:posOffset>
          </wp:positionH>
          <wp:positionV relativeFrom="page">
            <wp:posOffset>273685</wp:posOffset>
          </wp:positionV>
          <wp:extent cx="1471320" cy="570960"/>
          <wp:effectExtent l="0" t="0" r="0" b="63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320" cy="570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47722F" w14:textId="77777777" w:rsidR="005009E6" w:rsidRDefault="005009E6" w:rsidP="00A34EA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B8ACE" w14:textId="77777777" w:rsidR="00A34EA8" w:rsidRDefault="00586105" w:rsidP="00A34EA8">
    <w:pPr>
      <w:pStyle w:val="Kopfzeil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1F1A7B68" wp14:editId="55FCFF13">
          <wp:simplePos x="0" y="0"/>
          <wp:positionH relativeFrom="page">
            <wp:posOffset>5458460</wp:posOffset>
          </wp:positionH>
          <wp:positionV relativeFrom="page">
            <wp:posOffset>273685</wp:posOffset>
          </wp:positionV>
          <wp:extent cx="1471320" cy="570960"/>
          <wp:effectExtent l="0" t="0" r="0" b="635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320" cy="570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4EA8">
      <w:t>INSTITUT NAME</w:t>
    </w:r>
  </w:p>
  <w:p w14:paraId="23D8C193" w14:textId="77777777" w:rsidR="004955A7" w:rsidRPr="0011796C" w:rsidRDefault="00A34EA8" w:rsidP="00A34EA8">
    <w:pPr>
      <w:pStyle w:val="Kopfzeile"/>
    </w:pPr>
    <w:r>
      <w:t>LORE</w:t>
    </w:r>
    <w:r w:rsidR="004A2F5E"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65D261E1" wp14:editId="5301D6BE">
              <wp:simplePos x="0" y="0"/>
              <wp:positionH relativeFrom="page">
                <wp:posOffset>0</wp:posOffset>
              </wp:positionH>
              <wp:positionV relativeFrom="page">
                <wp:posOffset>1073150</wp:posOffset>
              </wp:positionV>
              <wp:extent cx="7558920" cy="0"/>
              <wp:effectExtent l="0" t="0" r="0" b="0"/>
              <wp:wrapNone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892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8EAE45" id="Gerader Verbinder 6" o:spid="_x0000_s1026" style="position:absolute;z-index:-2516367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4.5pt" to="595.2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" strokecolor="#b1c200 [3204]" strokeweight="1pt">
              <v:stroke joinstyle="miter"/>
              <w10:wrap anchorx="page" anchory="page"/>
            </v:line>
          </w:pict>
        </mc:Fallback>
      </mc:AlternateContent>
    </w:r>
    <w:r>
      <w:t>M IPSUM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F1502"/>
    <w:multiLevelType w:val="hybridMultilevel"/>
    <w:tmpl w:val="272E6674"/>
    <w:lvl w:ilvl="0" w:tplc="0C07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" w15:restartNumberingAfterBreak="0">
    <w:nsid w:val="7EC47C08"/>
    <w:multiLevelType w:val="hybridMultilevel"/>
    <w:tmpl w:val="0EB20F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E6"/>
    <w:rsid w:val="00035F56"/>
    <w:rsid w:val="00053E14"/>
    <w:rsid w:val="00086CF0"/>
    <w:rsid w:val="0011796C"/>
    <w:rsid w:val="00127583"/>
    <w:rsid w:val="001A0BC8"/>
    <w:rsid w:val="00275880"/>
    <w:rsid w:val="002774DD"/>
    <w:rsid w:val="00290275"/>
    <w:rsid w:val="00304D31"/>
    <w:rsid w:val="003056C9"/>
    <w:rsid w:val="0031506D"/>
    <w:rsid w:val="0041128A"/>
    <w:rsid w:val="0047240D"/>
    <w:rsid w:val="004871CE"/>
    <w:rsid w:val="004955A7"/>
    <w:rsid w:val="004A2F5E"/>
    <w:rsid w:val="004D3F72"/>
    <w:rsid w:val="004F074B"/>
    <w:rsid w:val="005009E6"/>
    <w:rsid w:val="00512B46"/>
    <w:rsid w:val="0051514F"/>
    <w:rsid w:val="005330A2"/>
    <w:rsid w:val="00583112"/>
    <w:rsid w:val="00586105"/>
    <w:rsid w:val="00603471"/>
    <w:rsid w:val="00641737"/>
    <w:rsid w:val="006F1379"/>
    <w:rsid w:val="007321A9"/>
    <w:rsid w:val="00734C85"/>
    <w:rsid w:val="00766EEE"/>
    <w:rsid w:val="00821998"/>
    <w:rsid w:val="00866176"/>
    <w:rsid w:val="00876DBE"/>
    <w:rsid w:val="008C32FF"/>
    <w:rsid w:val="008F2BAB"/>
    <w:rsid w:val="009132AF"/>
    <w:rsid w:val="0092661F"/>
    <w:rsid w:val="00934103"/>
    <w:rsid w:val="00961FB3"/>
    <w:rsid w:val="009740D3"/>
    <w:rsid w:val="0097580C"/>
    <w:rsid w:val="0099515E"/>
    <w:rsid w:val="009C720B"/>
    <w:rsid w:val="00A34EA8"/>
    <w:rsid w:val="00B07245"/>
    <w:rsid w:val="00B25E6B"/>
    <w:rsid w:val="00B66A1D"/>
    <w:rsid w:val="00B96B46"/>
    <w:rsid w:val="00BF5BD6"/>
    <w:rsid w:val="00C94A7C"/>
    <w:rsid w:val="00C95A5D"/>
    <w:rsid w:val="00CA371C"/>
    <w:rsid w:val="00CB669A"/>
    <w:rsid w:val="00D14D98"/>
    <w:rsid w:val="00D40D16"/>
    <w:rsid w:val="00D52CBF"/>
    <w:rsid w:val="00DD57EA"/>
    <w:rsid w:val="00E0229A"/>
    <w:rsid w:val="00EA1975"/>
    <w:rsid w:val="00F1439E"/>
    <w:rsid w:val="00FA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D21932"/>
  <w14:defaultImageDpi w14:val="32767"/>
  <w15:chartTrackingRefBased/>
  <w15:docId w15:val="{5F7EDF53-DB91-459A-A2B1-273B4850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AT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iPriority="0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Standard">
    <w:name w:val="Normal"/>
    <w:qFormat/>
    <w:rsid w:val="005009E6"/>
    <w:pPr>
      <w:spacing w:after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FA73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839100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5009E6"/>
    <w:pPr>
      <w:spacing w:before="100" w:beforeAutospacing="1" w:after="100" w:afterAutospacing="1"/>
      <w:outlineLvl w:val="1"/>
    </w:pPr>
    <w:rPr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semiHidden/>
    <w:qFormat/>
    <w:rsid w:val="00FA7365"/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04D31"/>
    <w:rPr>
      <w:rFonts w:asciiTheme="majorHAnsi" w:eastAsiaTheme="majorEastAsia" w:hAnsiTheme="majorHAnsi" w:cstheme="majorBidi"/>
      <w:color w:val="839100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1A0B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ayout-Tabelle">
    <w:name w:val="Layout - Tabelle"/>
    <w:basedOn w:val="NormaleTabelle"/>
    <w:uiPriority w:val="99"/>
    <w:rsid w:val="001A0BC8"/>
    <w:pPr>
      <w:spacing w:after="0"/>
    </w:pPr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semiHidden/>
    <w:rsid w:val="00EA1975"/>
    <w:pPr>
      <w:tabs>
        <w:tab w:val="center" w:pos="4536"/>
        <w:tab w:val="right" w:pos="9072"/>
      </w:tabs>
      <w:ind w:right="3402"/>
    </w:pPr>
    <w:rPr>
      <w:color w:val="485156" w:themeColor="accent2"/>
      <w:sz w:val="18"/>
    </w:rPr>
  </w:style>
  <w:style w:type="character" w:customStyle="1" w:styleId="KopfzeileZchn">
    <w:name w:val="Kopfzeile Zchn"/>
    <w:basedOn w:val="Absatz-Standardschriftart"/>
    <w:link w:val="Kopfzeile"/>
    <w:semiHidden/>
    <w:rsid w:val="00EA1975"/>
    <w:rPr>
      <w:color w:val="485156" w:themeColor="accent2"/>
      <w:sz w:val="18"/>
    </w:rPr>
  </w:style>
  <w:style w:type="paragraph" w:styleId="Fuzeile">
    <w:name w:val="footer"/>
    <w:basedOn w:val="Standard"/>
    <w:link w:val="FuzeileZchn"/>
    <w:uiPriority w:val="99"/>
    <w:semiHidden/>
    <w:rsid w:val="005330A2"/>
    <w:pPr>
      <w:tabs>
        <w:tab w:val="center" w:pos="4536"/>
        <w:tab w:val="right" w:pos="9072"/>
      </w:tabs>
    </w:pPr>
    <w:rPr>
      <w:color w:val="485156" w:themeColor="accent2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330A2"/>
    <w:rPr>
      <w:color w:val="485156" w:themeColor="accent2"/>
      <w:sz w:val="16"/>
    </w:rPr>
  </w:style>
  <w:style w:type="character" w:styleId="Platzhaltertext">
    <w:name w:val="Placeholder Text"/>
    <w:basedOn w:val="Absatz-Standardschriftart"/>
    <w:uiPriority w:val="99"/>
    <w:semiHidden/>
    <w:rsid w:val="004955A7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009E6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Sprechblasentext">
    <w:name w:val="Balloon Text"/>
    <w:basedOn w:val="Standard"/>
    <w:link w:val="SprechblasentextZchn"/>
    <w:semiHidden/>
    <w:rsid w:val="005009E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009E6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qFormat/>
    <w:rsid w:val="005009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kumente\PPH%20Augustinum\Dokumente%20zum%20&#220;berarbeiten\Vorlagen\Dokumentvorlage-hochformat_PPH_Augustinum.dotx" TargetMode="External"/></Relationships>
</file>

<file path=word/theme/theme1.xml><?xml version="1.0" encoding="utf-8"?>
<a:theme xmlns:a="http://schemas.openxmlformats.org/drawingml/2006/main" name="Office">
  <a:themeElements>
    <a:clrScheme name="PPH - Augustinum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B1C200"/>
      </a:accent1>
      <a:accent2>
        <a:srgbClr val="485156"/>
      </a:accent2>
      <a:accent3>
        <a:srgbClr val="A3A8AA"/>
      </a:accent3>
      <a:accent4>
        <a:srgbClr val="D0DA66"/>
      </a:accent4>
      <a:accent5>
        <a:srgbClr val="009AAD"/>
      </a:accent5>
      <a:accent6>
        <a:srgbClr val="66C2CE"/>
      </a:accent6>
      <a:hlink>
        <a:srgbClr val="B1C200"/>
      </a:hlink>
      <a:folHlink>
        <a:srgbClr val="B1C200"/>
      </a:folHlink>
    </a:clrScheme>
    <a:fontScheme name="PPH - Augustin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C5C44-FC84-4C08-9EFA-EDBDD649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Dokumentvorlage-hochformat_PPH_Augustinum</Template>
  <TotalTime>0</TotalTime>
  <Pages>4</Pages>
  <Words>347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</dc:creator>
  <cp:keywords/>
  <dc:description/>
  <cp:lastModifiedBy> </cp:lastModifiedBy>
  <cp:revision>3</cp:revision>
  <dcterms:created xsi:type="dcterms:W3CDTF">2021-08-18T17:23:00Z</dcterms:created>
  <dcterms:modified xsi:type="dcterms:W3CDTF">2021-09-22T13:07:00Z</dcterms:modified>
</cp:coreProperties>
</file>